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3D71A9" w:rsidRPr="002E3115" w14:paraId="61092294" w14:textId="77777777" w:rsidTr="00E54A93">
        <w:tc>
          <w:tcPr>
            <w:tcW w:w="9628" w:type="dxa"/>
            <w:gridSpan w:val="2"/>
          </w:tcPr>
          <w:p w14:paraId="056078DB" w14:textId="66FA28D4" w:rsidR="00863AB9" w:rsidRPr="002E3115" w:rsidRDefault="00A04BA9" w:rsidP="0033383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TERMO DE </w:t>
            </w:r>
            <w:r w:rsidR="00F82D8C">
              <w:rPr>
                <w:rFonts w:ascii="Calibri Light" w:hAnsi="Calibri Light"/>
                <w:sz w:val="22"/>
                <w:szCs w:val="22"/>
              </w:rPr>
              <w:t>COMPROMISSO</w:t>
            </w:r>
            <w:r w:rsidR="00333839" w:rsidRPr="002E3115">
              <w:rPr>
                <w:rFonts w:ascii="Calibri Light" w:hAnsi="Calibri Light"/>
                <w:sz w:val="22"/>
                <w:szCs w:val="22"/>
              </w:rPr>
              <w:t>— QUADRO RESUMO</w:t>
            </w:r>
          </w:p>
        </w:tc>
      </w:tr>
      <w:tr w:rsidR="003D71A9" w:rsidRPr="002E3115" w14:paraId="288403C8" w14:textId="77777777" w:rsidTr="00134359">
        <w:tc>
          <w:tcPr>
            <w:tcW w:w="5098" w:type="dxa"/>
          </w:tcPr>
          <w:p w14:paraId="36806A5F" w14:textId="7593690F" w:rsidR="00863AB9" w:rsidRPr="002E3115" w:rsidRDefault="00A04BA9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Organização da Sociedade Civil </w:t>
            </w:r>
            <w:r w:rsidR="00333839" w:rsidRPr="002E3115">
              <w:rPr>
                <w:rFonts w:ascii="Calibri Light" w:hAnsi="Calibri Light"/>
                <w:sz w:val="22"/>
                <w:szCs w:val="22"/>
              </w:rPr>
              <w:t>(</w:t>
            </w:r>
            <w:r w:rsidR="00EA4CFD" w:rsidRPr="00EA4CFD">
              <w:rPr>
                <w:rFonts w:ascii="Calibri Light" w:hAnsi="Calibri Light"/>
                <w:b/>
                <w:sz w:val="22"/>
                <w:szCs w:val="22"/>
              </w:rPr>
              <w:t>OSC</w:t>
            </w:r>
            <w:r w:rsidR="00333839" w:rsidRPr="002E3115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4530" w:type="dxa"/>
          </w:tcPr>
          <w:p w14:paraId="777D99D9" w14:textId="70597949" w:rsidR="00863AB9" w:rsidRPr="002E3115" w:rsidRDefault="00CA26A0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b/>
                <w:sz w:val="22"/>
                <w:szCs w:val="22"/>
              </w:rPr>
            </w:pP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begin">
                <w:ffData>
                  <w:name w:val="Razão_Social_EC"/>
                  <w:enabled/>
                  <w:calcOnExit/>
                  <w:textInput>
                    <w:default w:val="RAZÃO SOCIAL"/>
                    <w:format w:val="Maiúsculas"/>
                  </w:textInput>
                </w:ffData>
              </w:fldChar>
            </w:r>
            <w:bookmarkStart w:id="0" w:name="Razão_Social_EC"/>
            <w:r w:rsidRPr="002E3115">
              <w:rPr>
                <w:rFonts w:ascii="Calibri Light" w:hAnsi="Calibri Light"/>
                <w:b/>
                <w:sz w:val="22"/>
                <w:szCs w:val="22"/>
              </w:rPr>
              <w:instrText xml:space="preserve"> FORMTEXT </w:instrText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separate"/>
            </w:r>
            <w:bookmarkStart w:id="1" w:name="_GoBack"/>
            <w:r w:rsidR="00F84714" w:rsidRPr="002E3115">
              <w:rPr>
                <w:rFonts w:ascii="Calibri Light" w:hAnsi="Calibri Light"/>
                <w:b/>
                <w:noProof/>
                <w:sz w:val="22"/>
                <w:szCs w:val="22"/>
              </w:rPr>
              <w:t>RAZÃO SOCIAL</w:t>
            </w:r>
            <w:bookmarkEnd w:id="1"/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D71A9" w:rsidRPr="002E3115" w14:paraId="3F878D7C" w14:textId="77777777" w:rsidTr="00134359">
        <w:tc>
          <w:tcPr>
            <w:tcW w:w="5098" w:type="dxa"/>
          </w:tcPr>
          <w:p w14:paraId="6B91E380" w14:textId="2E74960A" w:rsidR="00863AB9" w:rsidRPr="002E3115" w:rsidRDefault="00333839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sz w:val="22"/>
                <w:szCs w:val="22"/>
              </w:rPr>
            </w:pPr>
            <w:r w:rsidRPr="002E3115">
              <w:rPr>
                <w:rFonts w:ascii="Calibri Light" w:hAnsi="Calibri Light"/>
                <w:sz w:val="22"/>
                <w:szCs w:val="22"/>
              </w:rPr>
              <w:t xml:space="preserve">Endereço da </w:t>
            </w:r>
            <w:r w:rsidR="00EA4CFD" w:rsidRPr="00EA4CFD">
              <w:rPr>
                <w:rFonts w:ascii="Calibri Light" w:hAnsi="Calibri Light"/>
                <w:b/>
                <w:sz w:val="22"/>
                <w:szCs w:val="22"/>
              </w:rPr>
              <w:t>OSC</w:t>
            </w:r>
          </w:p>
        </w:tc>
        <w:tc>
          <w:tcPr>
            <w:tcW w:w="4530" w:type="dxa"/>
          </w:tcPr>
          <w:p w14:paraId="56D18927" w14:textId="3E55DE35" w:rsidR="00863AB9" w:rsidRPr="002E3115" w:rsidRDefault="00CA26A0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b/>
                <w:sz w:val="22"/>
                <w:szCs w:val="22"/>
              </w:rPr>
            </w:pP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begin">
                <w:ffData>
                  <w:name w:val="Endereço_EC"/>
                  <w:enabled/>
                  <w:calcOnExit/>
                  <w:textInput>
                    <w:default w:val="endereço"/>
                  </w:textInput>
                </w:ffData>
              </w:fldChar>
            </w:r>
            <w:bookmarkStart w:id="2" w:name="Endereço_EC"/>
            <w:r w:rsidRPr="002E3115">
              <w:rPr>
                <w:rFonts w:ascii="Calibri Light" w:hAnsi="Calibri Light"/>
                <w:b/>
                <w:sz w:val="22"/>
                <w:szCs w:val="22"/>
              </w:rPr>
              <w:instrText xml:space="preserve"> FORMTEXT </w:instrText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separate"/>
            </w:r>
            <w:r w:rsidRPr="002E3115">
              <w:rPr>
                <w:rFonts w:ascii="Calibri Light" w:hAnsi="Calibri Light"/>
                <w:b/>
                <w:noProof/>
                <w:sz w:val="22"/>
                <w:szCs w:val="22"/>
              </w:rPr>
              <w:t>endereço</w:t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3D71A9" w:rsidRPr="002E3115" w14:paraId="74E01B77" w14:textId="77777777" w:rsidTr="00134359">
        <w:tc>
          <w:tcPr>
            <w:tcW w:w="5098" w:type="dxa"/>
          </w:tcPr>
          <w:p w14:paraId="4E4BB29A" w14:textId="07152BA8" w:rsidR="00863AB9" w:rsidRPr="002E3115" w:rsidRDefault="00333839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sz w:val="22"/>
                <w:szCs w:val="22"/>
              </w:rPr>
            </w:pPr>
            <w:r w:rsidRPr="002E3115">
              <w:rPr>
                <w:rFonts w:ascii="Calibri Light" w:hAnsi="Calibri Light"/>
                <w:sz w:val="22"/>
                <w:szCs w:val="22"/>
              </w:rPr>
              <w:t xml:space="preserve">CNPJ da </w:t>
            </w:r>
            <w:r w:rsidR="00EA4CFD" w:rsidRPr="00EA4CFD">
              <w:rPr>
                <w:rFonts w:ascii="Calibri Light" w:hAnsi="Calibri Light"/>
                <w:b/>
                <w:sz w:val="22"/>
                <w:szCs w:val="22"/>
              </w:rPr>
              <w:t>OSC</w:t>
            </w:r>
          </w:p>
        </w:tc>
        <w:tc>
          <w:tcPr>
            <w:tcW w:w="4530" w:type="dxa"/>
          </w:tcPr>
          <w:p w14:paraId="490F8EA5" w14:textId="43C25EAC" w:rsidR="00863AB9" w:rsidRPr="002E3115" w:rsidRDefault="00CA26A0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b/>
                <w:sz w:val="22"/>
                <w:szCs w:val="22"/>
              </w:rPr>
            </w:pP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begin">
                <w:ffData>
                  <w:name w:val="CNPJ_EC"/>
                  <w:enabled/>
                  <w:calcOnExit/>
                  <w:textInput>
                    <w:default w:val="número"/>
                  </w:textInput>
                </w:ffData>
              </w:fldChar>
            </w:r>
            <w:bookmarkStart w:id="3" w:name="CNPJ_EC"/>
            <w:r w:rsidRPr="002E3115">
              <w:rPr>
                <w:rFonts w:ascii="Calibri Light" w:hAnsi="Calibri Light"/>
                <w:b/>
                <w:sz w:val="22"/>
                <w:szCs w:val="22"/>
              </w:rPr>
              <w:instrText xml:space="preserve"> FORMTEXT </w:instrText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separate"/>
            </w:r>
            <w:r w:rsidRPr="002E3115">
              <w:rPr>
                <w:rFonts w:ascii="Calibri Light" w:hAnsi="Calibri Light"/>
                <w:b/>
                <w:noProof/>
                <w:sz w:val="22"/>
                <w:szCs w:val="22"/>
              </w:rPr>
              <w:t>número</w:t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3D71A9" w:rsidRPr="002E3115" w14:paraId="191D55A7" w14:textId="77777777" w:rsidTr="00134359">
        <w:tc>
          <w:tcPr>
            <w:tcW w:w="5098" w:type="dxa"/>
          </w:tcPr>
          <w:p w14:paraId="548AA807" w14:textId="5F7A2DA0" w:rsidR="00863AB9" w:rsidRPr="002E3115" w:rsidRDefault="00333839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sz w:val="22"/>
                <w:szCs w:val="22"/>
              </w:rPr>
            </w:pPr>
            <w:r w:rsidRPr="002E3115">
              <w:rPr>
                <w:rFonts w:ascii="Calibri Light" w:hAnsi="Calibri Light"/>
                <w:sz w:val="22"/>
                <w:szCs w:val="22"/>
              </w:rPr>
              <w:t xml:space="preserve">Representante Legal da </w:t>
            </w:r>
            <w:r w:rsidR="00EA4CFD" w:rsidRPr="00EA4CFD">
              <w:rPr>
                <w:rFonts w:ascii="Calibri Light" w:hAnsi="Calibri Light"/>
                <w:b/>
                <w:sz w:val="22"/>
                <w:szCs w:val="22"/>
              </w:rPr>
              <w:t>OSC</w:t>
            </w:r>
          </w:p>
        </w:tc>
        <w:tc>
          <w:tcPr>
            <w:tcW w:w="4530" w:type="dxa"/>
          </w:tcPr>
          <w:p w14:paraId="665D01DD" w14:textId="70834D94" w:rsidR="00863AB9" w:rsidRPr="002E3115" w:rsidRDefault="00725C28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fldChar w:fldCharType="begin">
                <w:ffData>
                  <w:name w:val="Repr_Legal_EC"/>
                  <w:enabled/>
                  <w:calcOnExit/>
                  <w:textInput>
                    <w:default w:val="seu representante legal"/>
                  </w:textInput>
                </w:ffData>
              </w:fldChar>
            </w:r>
            <w:bookmarkStart w:id="4" w:name="Repr_Legal_EC"/>
            <w:r>
              <w:rPr>
                <w:rFonts w:ascii="Calibri Light" w:hAnsi="Calibri Light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b/>
                <w:sz w:val="22"/>
                <w:szCs w:val="22"/>
              </w:rPr>
            </w:r>
            <w:r>
              <w:rPr>
                <w:rFonts w:ascii="Calibri Light" w:hAnsi="Calibri Light"/>
                <w:b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noProof/>
                <w:sz w:val="22"/>
                <w:szCs w:val="22"/>
              </w:rPr>
              <w:t>seu representante legal</w:t>
            </w:r>
            <w:r>
              <w:rPr>
                <w:rFonts w:ascii="Calibri Light" w:hAnsi="Calibri Light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3D71A9" w:rsidRPr="002E3115" w14:paraId="7EB716A4" w14:textId="77777777" w:rsidTr="00134359">
        <w:tc>
          <w:tcPr>
            <w:tcW w:w="5098" w:type="dxa"/>
          </w:tcPr>
          <w:p w14:paraId="156B9D65" w14:textId="2F0A4EE0" w:rsidR="00863AB9" w:rsidRPr="002E3115" w:rsidRDefault="00333839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sz w:val="22"/>
                <w:szCs w:val="22"/>
              </w:rPr>
            </w:pPr>
            <w:r w:rsidRPr="002E3115">
              <w:rPr>
                <w:rFonts w:ascii="Calibri Light" w:hAnsi="Calibri Light"/>
                <w:sz w:val="22"/>
                <w:szCs w:val="22"/>
              </w:rPr>
              <w:t xml:space="preserve">Forma de constituição da </w:t>
            </w:r>
            <w:r w:rsidR="00EA4CFD" w:rsidRPr="00EA4CFD">
              <w:rPr>
                <w:rFonts w:ascii="Calibri Light" w:hAnsi="Calibri Light"/>
                <w:b/>
                <w:sz w:val="22"/>
                <w:szCs w:val="22"/>
              </w:rPr>
              <w:t>OSC</w:t>
            </w:r>
          </w:p>
        </w:tc>
        <w:tc>
          <w:tcPr>
            <w:tcW w:w="4530" w:type="dxa"/>
          </w:tcPr>
          <w:p w14:paraId="5C81E83B" w14:textId="1FBEEC63" w:rsidR="00863AB9" w:rsidRPr="002E3115" w:rsidRDefault="004A3639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fldChar w:fldCharType="begin">
                <w:ffData>
                  <w:name w:val="Const_EC"/>
                  <w:enabled/>
                  <w:calcOnExit/>
                  <w:textInput>
                    <w:default w:val="estatuto"/>
                  </w:textInput>
                </w:ffData>
              </w:fldChar>
            </w:r>
            <w:bookmarkStart w:id="5" w:name="Const_EC"/>
            <w:r>
              <w:rPr>
                <w:rFonts w:ascii="Calibri Light" w:hAnsi="Calibri Light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b/>
                <w:sz w:val="22"/>
                <w:szCs w:val="22"/>
              </w:rPr>
            </w:r>
            <w:r>
              <w:rPr>
                <w:rFonts w:ascii="Calibri Light" w:hAnsi="Calibri Light"/>
                <w:b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noProof/>
                <w:sz w:val="22"/>
                <w:szCs w:val="22"/>
              </w:rPr>
              <w:t>estatuto</w:t>
            </w:r>
            <w:r w:rsidR="00F82D8C">
              <w:rPr>
                <w:rFonts w:ascii="Calibri Light" w:hAnsi="Calibri Light"/>
                <w:b/>
                <w:noProof/>
                <w:sz w:val="22"/>
                <w:szCs w:val="22"/>
              </w:rPr>
              <w:t xml:space="preserve"> social</w:t>
            </w:r>
            <w:r>
              <w:rPr>
                <w:rFonts w:ascii="Calibri Light" w:hAnsi="Calibri Light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3D71A9" w:rsidRPr="002E3115" w14:paraId="76019B0D" w14:textId="77777777" w:rsidTr="00134359">
        <w:tc>
          <w:tcPr>
            <w:tcW w:w="5098" w:type="dxa"/>
          </w:tcPr>
          <w:p w14:paraId="64C307A9" w14:textId="25BF8CA0" w:rsidR="00333839" w:rsidRPr="002E3115" w:rsidRDefault="00333839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sz w:val="22"/>
                <w:szCs w:val="22"/>
              </w:rPr>
            </w:pPr>
            <w:r w:rsidRPr="002E3115">
              <w:rPr>
                <w:rFonts w:ascii="Calibri Light" w:hAnsi="Calibri Light"/>
                <w:sz w:val="22"/>
                <w:szCs w:val="22"/>
              </w:rPr>
              <w:t>Data da assinatura do contrato</w:t>
            </w:r>
          </w:p>
        </w:tc>
        <w:tc>
          <w:tcPr>
            <w:tcW w:w="4530" w:type="dxa"/>
          </w:tcPr>
          <w:p w14:paraId="2909BF6E" w14:textId="1DA48792" w:rsidR="00333839" w:rsidRPr="002E3115" w:rsidRDefault="00256595" w:rsidP="00333839">
            <w:pPr>
              <w:autoSpaceDE w:val="0"/>
              <w:autoSpaceDN w:val="0"/>
              <w:adjustRightInd w:val="0"/>
              <w:spacing w:line="260" w:lineRule="exact"/>
              <w:rPr>
                <w:rFonts w:ascii="Calibri Light" w:hAnsi="Calibri Light"/>
                <w:b/>
                <w:sz w:val="22"/>
                <w:szCs w:val="22"/>
              </w:rPr>
            </w:pP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begin">
                <w:ffData>
                  <w:name w:val="Data_Assinatura_Cont"/>
                  <w:enabled/>
                  <w:calcOnExit/>
                  <w:textInput>
                    <w:default w:val="dia, mês e ano"/>
                  </w:textInput>
                </w:ffData>
              </w:fldChar>
            </w:r>
            <w:bookmarkStart w:id="6" w:name="Data_Assinatura_Cont"/>
            <w:r w:rsidRPr="002E3115">
              <w:rPr>
                <w:rFonts w:ascii="Calibri Light" w:hAnsi="Calibri Light"/>
                <w:b/>
                <w:sz w:val="22"/>
                <w:szCs w:val="22"/>
              </w:rPr>
              <w:instrText xml:space="preserve"> FORMTEXT </w:instrText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separate"/>
            </w:r>
            <w:r w:rsidRPr="002E3115">
              <w:rPr>
                <w:rFonts w:ascii="Calibri Light" w:hAnsi="Calibri Light"/>
                <w:b/>
                <w:noProof/>
                <w:sz w:val="22"/>
                <w:szCs w:val="22"/>
              </w:rPr>
              <w:t>dia, mês e ano</w:t>
            </w:r>
            <w:r w:rsidRPr="002E3115">
              <w:rPr>
                <w:rFonts w:ascii="Calibri Light" w:hAnsi="Calibri Light"/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42D92427" w14:textId="5B23DB4D" w:rsidR="00333839" w:rsidRPr="002E3115" w:rsidRDefault="00333839" w:rsidP="00333839">
      <w:pPr>
        <w:autoSpaceDE w:val="0"/>
        <w:autoSpaceDN w:val="0"/>
        <w:adjustRightInd w:val="0"/>
        <w:spacing w:line="260" w:lineRule="exact"/>
        <w:rPr>
          <w:rFonts w:ascii="Calibri Light" w:hAnsi="Calibri Light"/>
          <w:sz w:val="22"/>
          <w:szCs w:val="22"/>
        </w:rPr>
      </w:pPr>
    </w:p>
    <w:p w14:paraId="2955EC6D" w14:textId="77777777" w:rsidR="002E3115" w:rsidRPr="002E3115" w:rsidRDefault="002E3115" w:rsidP="00333839">
      <w:pPr>
        <w:autoSpaceDE w:val="0"/>
        <w:autoSpaceDN w:val="0"/>
        <w:adjustRightInd w:val="0"/>
        <w:spacing w:line="260" w:lineRule="exact"/>
        <w:rPr>
          <w:rFonts w:ascii="Calibri Light" w:hAnsi="Calibri Light"/>
          <w:sz w:val="22"/>
          <w:szCs w:val="22"/>
        </w:rPr>
      </w:pPr>
    </w:p>
    <w:p w14:paraId="202E09A9" w14:textId="77777777" w:rsidR="00134359" w:rsidRDefault="00134359" w:rsidP="005E202B">
      <w:pPr>
        <w:autoSpaceDE w:val="0"/>
        <w:autoSpaceDN w:val="0"/>
        <w:adjustRightInd w:val="0"/>
        <w:spacing w:line="260" w:lineRule="exact"/>
        <w:jc w:val="center"/>
        <w:rPr>
          <w:rFonts w:ascii="Calibri Light" w:hAnsi="Calibri Light"/>
          <w:sz w:val="22"/>
          <w:szCs w:val="22"/>
        </w:rPr>
      </w:pPr>
    </w:p>
    <w:p w14:paraId="692FFA81" w14:textId="361D56D3" w:rsidR="002E3115" w:rsidRPr="002E3115" w:rsidRDefault="002E3115" w:rsidP="005E202B">
      <w:pPr>
        <w:autoSpaceDE w:val="0"/>
        <w:autoSpaceDN w:val="0"/>
        <w:adjustRightInd w:val="0"/>
        <w:spacing w:line="260" w:lineRule="exact"/>
        <w:jc w:val="center"/>
        <w:rPr>
          <w:rFonts w:ascii="Calibri Light" w:hAnsi="Calibri Light"/>
          <w:sz w:val="22"/>
          <w:szCs w:val="22"/>
        </w:rPr>
        <w:sectPr w:rsidR="002E3115" w:rsidRPr="002E3115" w:rsidSect="00C64B19">
          <w:headerReference w:type="default" r:id="rId8"/>
          <w:footerReference w:type="even" r:id="rId9"/>
          <w:footerReference w:type="default" r:id="rId10"/>
          <w:pgSz w:w="11906" w:h="16838"/>
          <w:pgMar w:top="1702" w:right="1134" w:bottom="1440" w:left="1134" w:header="426" w:footer="709" w:gutter="0"/>
          <w:cols w:space="708"/>
          <w:docGrid w:linePitch="360"/>
        </w:sectPr>
      </w:pPr>
      <w:r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*** FIM ***"/>
            </w:textInput>
          </w:ffData>
        </w:fldChar>
      </w:r>
      <w:bookmarkStart w:id="7" w:name="Texto1"/>
      <w:r>
        <w:rPr>
          <w:rFonts w:ascii="Calibri Light" w:hAnsi="Calibri Light"/>
          <w:sz w:val="22"/>
          <w:szCs w:val="22"/>
        </w:rPr>
        <w:instrText xml:space="preserve"> FORMTEXT </w:instrText>
      </w:r>
      <w:r>
        <w:rPr>
          <w:rFonts w:ascii="Calibri Light" w:hAnsi="Calibri Light"/>
          <w:sz w:val="22"/>
          <w:szCs w:val="22"/>
        </w:rPr>
      </w:r>
      <w:r>
        <w:rPr>
          <w:rFonts w:ascii="Calibri Light" w:hAnsi="Calibri Light"/>
          <w:sz w:val="22"/>
          <w:szCs w:val="22"/>
        </w:rPr>
        <w:fldChar w:fldCharType="separate"/>
      </w:r>
      <w:r>
        <w:rPr>
          <w:rFonts w:ascii="Calibri Light" w:hAnsi="Calibri Light"/>
          <w:noProof/>
          <w:sz w:val="22"/>
          <w:szCs w:val="22"/>
        </w:rPr>
        <w:t>*** FIM ***</w:t>
      </w:r>
      <w:r>
        <w:rPr>
          <w:rFonts w:ascii="Calibri Light" w:hAnsi="Calibri Light"/>
          <w:sz w:val="22"/>
          <w:szCs w:val="22"/>
        </w:rPr>
        <w:fldChar w:fldCharType="end"/>
      </w:r>
      <w:bookmarkEnd w:id="7"/>
    </w:p>
    <w:p w14:paraId="31C3466A" w14:textId="02C96FAC" w:rsidR="0059747D" w:rsidRDefault="00A04BA9" w:rsidP="00A04BA9">
      <w:pPr>
        <w:autoSpaceDE w:val="0"/>
        <w:autoSpaceDN w:val="0"/>
        <w:adjustRightInd w:val="0"/>
        <w:spacing w:line="260" w:lineRule="exact"/>
        <w:jc w:val="center"/>
        <w:rPr>
          <w:rFonts w:ascii="Calibri Light" w:hAnsi="Calibri Light"/>
          <w:sz w:val="22"/>
          <w:szCs w:val="22"/>
        </w:rPr>
      </w:pPr>
      <w:r w:rsidRPr="00A04BA9">
        <w:rPr>
          <w:rFonts w:ascii="Calibri Light" w:hAnsi="Calibri Light"/>
          <w:sz w:val="22"/>
          <w:szCs w:val="22"/>
        </w:rPr>
        <w:lastRenderedPageBreak/>
        <w:t xml:space="preserve">TERMO DE </w:t>
      </w:r>
      <w:r w:rsidR="00674676">
        <w:rPr>
          <w:rFonts w:ascii="Calibri Light" w:hAnsi="Calibri Light"/>
          <w:sz w:val="22"/>
          <w:szCs w:val="22"/>
        </w:rPr>
        <w:t>COMPROMISSO</w:t>
      </w:r>
    </w:p>
    <w:p w14:paraId="28F9B7F7" w14:textId="77777777" w:rsidR="00A04BA9" w:rsidRPr="002E3115" w:rsidRDefault="00A04BA9" w:rsidP="00A04BA9">
      <w:pPr>
        <w:autoSpaceDE w:val="0"/>
        <w:autoSpaceDN w:val="0"/>
        <w:adjustRightInd w:val="0"/>
        <w:spacing w:line="260" w:lineRule="exact"/>
        <w:jc w:val="center"/>
        <w:rPr>
          <w:rFonts w:ascii="Calibri Light" w:hAnsi="Calibri Light"/>
          <w:sz w:val="14"/>
          <w:szCs w:val="14"/>
        </w:rPr>
      </w:pPr>
    </w:p>
    <w:p w14:paraId="400BBA12" w14:textId="35D9348A" w:rsidR="004263EF" w:rsidRPr="002E3115" w:rsidRDefault="00BB6375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 xml:space="preserve">Por este </w:t>
      </w:r>
      <w:r w:rsidR="00A04BA9" w:rsidRPr="00A04BA9">
        <w:rPr>
          <w:rFonts w:ascii="Calibri Light" w:hAnsi="Calibri Light"/>
          <w:sz w:val="22"/>
          <w:szCs w:val="22"/>
        </w:rPr>
        <w:t xml:space="preserve">termo </w:t>
      </w:r>
      <w:r w:rsidR="00F82D8C">
        <w:rPr>
          <w:rFonts w:ascii="Calibri Light" w:hAnsi="Calibri Light"/>
          <w:sz w:val="22"/>
          <w:szCs w:val="22"/>
        </w:rPr>
        <w:t>de compromisso</w:t>
      </w:r>
      <w:r w:rsidR="00A04BA9">
        <w:rPr>
          <w:rFonts w:ascii="Calibri Light" w:hAnsi="Calibri Light"/>
          <w:sz w:val="22"/>
          <w:szCs w:val="22"/>
        </w:rPr>
        <w:t xml:space="preserve"> </w:t>
      </w:r>
      <w:r w:rsidRPr="002E3115">
        <w:rPr>
          <w:rFonts w:ascii="Calibri Light" w:hAnsi="Calibri Light"/>
          <w:sz w:val="22"/>
          <w:szCs w:val="22"/>
        </w:rPr>
        <w:t>e na melhor forma de direito, de um lado</w:t>
      </w:r>
      <w:r w:rsidR="004263EF" w:rsidRPr="002E3115">
        <w:rPr>
          <w:rFonts w:ascii="Calibri Light" w:hAnsi="Calibri Light"/>
          <w:sz w:val="22"/>
          <w:szCs w:val="22"/>
        </w:rPr>
        <w:t>:</w:t>
      </w:r>
      <w:r w:rsidR="00862145" w:rsidRPr="002E3115">
        <w:rPr>
          <w:rFonts w:ascii="Calibri Light" w:hAnsi="Calibri Light"/>
          <w:sz w:val="22"/>
          <w:szCs w:val="22"/>
        </w:rPr>
        <w:t xml:space="preserve"> </w:t>
      </w:r>
    </w:p>
    <w:p w14:paraId="1CEE2C04" w14:textId="77777777" w:rsidR="00400C5A" w:rsidRPr="002E3115" w:rsidRDefault="00400C5A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 w:cs="Arial"/>
          <w:sz w:val="22"/>
          <w:szCs w:val="22"/>
        </w:rPr>
      </w:pPr>
    </w:p>
    <w:p w14:paraId="5CC3A079" w14:textId="37D94C61" w:rsidR="004263EF" w:rsidRPr="002E3115" w:rsidRDefault="00EA4CFD" w:rsidP="00221A1C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EA4CFD">
        <w:rPr>
          <w:rFonts w:ascii="Calibri Light" w:hAnsi="Calibri Light" w:cs="Arial"/>
          <w:b/>
          <w:sz w:val="22"/>
          <w:szCs w:val="22"/>
        </w:rPr>
        <w:t>FUNDAÇÃO TELEFÔNICA</w:t>
      </w:r>
      <w:r w:rsidR="006A23E2" w:rsidRPr="002E3115">
        <w:rPr>
          <w:rFonts w:ascii="Calibri Light" w:hAnsi="Calibri Light" w:cs="Arial"/>
          <w:sz w:val="22"/>
          <w:szCs w:val="22"/>
        </w:rPr>
        <w:t xml:space="preserve">, </w:t>
      </w:r>
      <w:r w:rsidR="006A23E2" w:rsidRPr="002E3115">
        <w:rPr>
          <w:rFonts w:ascii="Calibri Light" w:hAnsi="Calibri Light" w:cs="Arial"/>
          <w:bCs/>
          <w:sz w:val="22"/>
          <w:szCs w:val="22"/>
        </w:rPr>
        <w:t xml:space="preserve">pessoa jurídica de direito privado, </w:t>
      </w:r>
      <w:bookmarkStart w:id="8" w:name="_Hlk536713448"/>
      <w:r w:rsidR="006A23E2" w:rsidRPr="002E3115">
        <w:rPr>
          <w:rFonts w:ascii="Calibri Light" w:hAnsi="Calibri Light" w:cs="Arial"/>
          <w:bCs/>
          <w:sz w:val="22"/>
          <w:szCs w:val="22"/>
        </w:rPr>
        <w:t xml:space="preserve">com sede na </w:t>
      </w:r>
      <w:r w:rsidR="006A23E2" w:rsidRPr="002E3115">
        <w:rPr>
          <w:rFonts w:ascii="Calibri Light" w:hAnsi="Calibri Light" w:cs="Calibri"/>
          <w:sz w:val="22"/>
          <w:szCs w:val="22"/>
        </w:rPr>
        <w:t>Avenida Engenheiro Lu</w:t>
      </w:r>
      <w:r w:rsidR="00FB00C0" w:rsidRPr="002E3115">
        <w:rPr>
          <w:rFonts w:ascii="Calibri Light" w:hAnsi="Calibri Light" w:cs="Calibri"/>
          <w:sz w:val="22"/>
          <w:szCs w:val="22"/>
        </w:rPr>
        <w:t>í</w:t>
      </w:r>
      <w:r w:rsidR="006A23E2" w:rsidRPr="002E3115">
        <w:rPr>
          <w:rFonts w:ascii="Calibri Light" w:hAnsi="Calibri Light" w:cs="Calibri"/>
          <w:sz w:val="22"/>
          <w:szCs w:val="22"/>
        </w:rPr>
        <w:t xml:space="preserve">s Carlos Berrini, </w:t>
      </w:r>
      <w:r w:rsidR="00E8463D" w:rsidRPr="002E3115">
        <w:rPr>
          <w:rFonts w:ascii="Calibri Light" w:hAnsi="Calibri Light" w:cs="Calibri"/>
          <w:sz w:val="22"/>
          <w:szCs w:val="22"/>
        </w:rPr>
        <w:t xml:space="preserve">nº </w:t>
      </w:r>
      <w:r w:rsidR="006A23E2" w:rsidRPr="002E3115">
        <w:rPr>
          <w:rFonts w:ascii="Calibri Light" w:hAnsi="Calibri Light" w:cs="Calibri"/>
          <w:sz w:val="22"/>
          <w:szCs w:val="22"/>
        </w:rPr>
        <w:t>1376, 30º andar</w:t>
      </w:r>
      <w:r w:rsidR="006A23E2" w:rsidRPr="002E3115">
        <w:rPr>
          <w:rFonts w:ascii="Calibri Light" w:hAnsi="Calibri Light" w:cs="Arial"/>
          <w:bCs/>
          <w:sz w:val="22"/>
          <w:szCs w:val="22"/>
        </w:rPr>
        <w:t>, São Paulo, Estado de São Paulo,</w:t>
      </w:r>
      <w:r w:rsidR="00AE1724" w:rsidRPr="002E3115">
        <w:rPr>
          <w:rFonts w:ascii="Calibri Light" w:hAnsi="Calibri Light" w:cs="Arial"/>
          <w:bCs/>
          <w:sz w:val="22"/>
          <w:szCs w:val="22"/>
        </w:rPr>
        <w:t xml:space="preserve"> CEP. 04.571-936, </w:t>
      </w:r>
      <w:r w:rsidR="006A23E2" w:rsidRPr="002E3115">
        <w:rPr>
          <w:rFonts w:ascii="Calibri Light" w:hAnsi="Calibri Light" w:cs="Arial"/>
          <w:bCs/>
          <w:sz w:val="22"/>
          <w:szCs w:val="22"/>
        </w:rPr>
        <w:t>inscrita no CNPJ/MF sob o nº 02.985.136/0001-23</w:t>
      </w:r>
      <w:bookmarkEnd w:id="8"/>
      <w:r w:rsidR="006A23E2" w:rsidRPr="002E3115">
        <w:rPr>
          <w:rFonts w:ascii="Calibri Light" w:hAnsi="Calibri Light" w:cs="Arial"/>
          <w:bCs/>
          <w:sz w:val="22"/>
          <w:szCs w:val="22"/>
        </w:rPr>
        <w:t>, neste ato representada na forma de seu Estatuto Social, doravante denominada</w:t>
      </w:r>
      <w:r w:rsidR="00067BD1" w:rsidRPr="002E3115">
        <w:rPr>
          <w:rFonts w:ascii="Calibri Light" w:hAnsi="Calibri Light" w:cs="Arial"/>
          <w:bCs/>
          <w:sz w:val="22"/>
          <w:szCs w:val="22"/>
        </w:rPr>
        <w:t xml:space="preserve"> </w:t>
      </w:r>
      <w:r w:rsidRPr="00EA4CFD">
        <w:rPr>
          <w:rFonts w:ascii="Calibri Light" w:hAnsi="Calibri Light" w:cs="Arial"/>
          <w:b/>
          <w:sz w:val="22"/>
          <w:szCs w:val="22"/>
        </w:rPr>
        <w:t>FUNDAÇÃO</w:t>
      </w:r>
      <w:r w:rsidR="00BB6375" w:rsidRPr="002E3115">
        <w:rPr>
          <w:rFonts w:ascii="Calibri Light" w:hAnsi="Calibri Light"/>
          <w:sz w:val="22"/>
          <w:szCs w:val="22"/>
        </w:rPr>
        <w:t xml:space="preserve">, </w:t>
      </w:r>
      <w:r w:rsidR="00DF4EDD" w:rsidRPr="002E3115">
        <w:rPr>
          <w:rFonts w:ascii="Calibri Light" w:hAnsi="Calibri Light"/>
          <w:sz w:val="22"/>
          <w:szCs w:val="22"/>
        </w:rPr>
        <w:t>e de outro lado</w:t>
      </w:r>
      <w:r w:rsidR="00221A1C">
        <w:rPr>
          <w:rFonts w:ascii="Calibri Light" w:hAnsi="Calibri Light"/>
          <w:sz w:val="22"/>
          <w:szCs w:val="22"/>
        </w:rPr>
        <w:t xml:space="preserve"> 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begin"/>
      </w:r>
      <w:r w:rsidR="00CA26A0" w:rsidRPr="00DA78A6">
        <w:rPr>
          <w:rFonts w:ascii="Calibri Light" w:hAnsi="Calibri Light" w:cs="Tahoma"/>
          <w:b/>
          <w:sz w:val="22"/>
          <w:szCs w:val="22"/>
        </w:rPr>
        <w:instrText xml:space="preserve"> REF  Razão_Social_EC </w:instrText>
      </w:r>
      <w:r w:rsidR="003D71A9" w:rsidRPr="00DA78A6">
        <w:rPr>
          <w:rFonts w:ascii="Calibri Light" w:hAnsi="Calibri Light" w:cs="Tahoma"/>
          <w:b/>
          <w:sz w:val="22"/>
          <w:szCs w:val="22"/>
        </w:rPr>
        <w:instrText xml:space="preserve"> \* MERGEFORMAT </w:instrTex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separate"/>
      </w:r>
      <w:r w:rsidR="00F82D8C" w:rsidRPr="002E3115">
        <w:rPr>
          <w:rFonts w:ascii="Calibri Light" w:hAnsi="Calibri Light"/>
          <w:b/>
          <w:noProof/>
          <w:sz w:val="22"/>
          <w:szCs w:val="22"/>
        </w:rPr>
        <w:t>RAZÃO SOCIAL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end"/>
      </w:r>
      <w:r w:rsidR="008A312B" w:rsidRPr="002E3115">
        <w:rPr>
          <w:rFonts w:ascii="Calibri Light" w:hAnsi="Calibri Light" w:cs="Tahoma"/>
          <w:sz w:val="22"/>
          <w:szCs w:val="22"/>
        </w:rPr>
        <w:t>, pessoa jurídica de direito privado, com sede</w:t>
      </w:r>
      <w:r w:rsidR="00725C28">
        <w:rPr>
          <w:rFonts w:ascii="Calibri Light" w:hAnsi="Calibri Light" w:cs="Tahoma"/>
          <w:sz w:val="22"/>
          <w:szCs w:val="22"/>
        </w:rPr>
        <w:t xml:space="preserve"> na</w:t>
      </w:r>
      <w:r w:rsidR="00CA26A0" w:rsidRPr="002E3115">
        <w:rPr>
          <w:rFonts w:ascii="Calibri Light" w:hAnsi="Calibri Light" w:cs="Tahoma"/>
          <w:sz w:val="22"/>
          <w:szCs w:val="22"/>
        </w:rPr>
        <w:t xml:space="preserve"> 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begin"/>
      </w:r>
      <w:r w:rsidR="00CA26A0" w:rsidRPr="00DA78A6">
        <w:rPr>
          <w:rFonts w:ascii="Calibri Light" w:hAnsi="Calibri Light" w:cs="Tahoma"/>
          <w:b/>
          <w:sz w:val="22"/>
          <w:szCs w:val="22"/>
        </w:rPr>
        <w:instrText xml:space="preserve"> REF  Endereço_EC </w:instrText>
      </w:r>
      <w:r w:rsidR="003D71A9" w:rsidRPr="00DA78A6">
        <w:rPr>
          <w:rFonts w:ascii="Calibri Light" w:hAnsi="Calibri Light" w:cs="Tahoma"/>
          <w:b/>
          <w:sz w:val="22"/>
          <w:szCs w:val="22"/>
        </w:rPr>
        <w:instrText xml:space="preserve"> \* MERGEFORMAT </w:instrTex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separate"/>
      </w:r>
      <w:r w:rsidR="00F82D8C" w:rsidRPr="002E3115">
        <w:rPr>
          <w:rFonts w:ascii="Calibri Light" w:hAnsi="Calibri Light"/>
          <w:b/>
          <w:noProof/>
          <w:sz w:val="22"/>
          <w:szCs w:val="22"/>
        </w:rPr>
        <w:t>endereço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end"/>
      </w:r>
      <w:r w:rsidR="008A312B" w:rsidRPr="002E3115">
        <w:rPr>
          <w:rFonts w:ascii="Calibri Light" w:hAnsi="Calibri Light" w:cs="Tahoma"/>
          <w:sz w:val="22"/>
          <w:szCs w:val="22"/>
        </w:rPr>
        <w:t>, inscrita no CNPJ sob nº</w:t>
      </w:r>
      <w:r w:rsidR="00CA26A0" w:rsidRPr="002E3115">
        <w:rPr>
          <w:rFonts w:ascii="Calibri Light" w:hAnsi="Calibri Light" w:cs="Tahoma"/>
          <w:sz w:val="22"/>
          <w:szCs w:val="22"/>
        </w:rPr>
        <w:t xml:space="preserve"> 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begin"/>
      </w:r>
      <w:r w:rsidR="00CA26A0" w:rsidRPr="00DA78A6">
        <w:rPr>
          <w:rFonts w:ascii="Calibri Light" w:hAnsi="Calibri Light" w:cs="Tahoma"/>
          <w:b/>
          <w:sz w:val="22"/>
          <w:szCs w:val="22"/>
        </w:rPr>
        <w:instrText xml:space="preserve"> REF  CNPJ_EC </w:instrText>
      </w:r>
      <w:r w:rsidR="003D71A9" w:rsidRPr="00DA78A6">
        <w:rPr>
          <w:rFonts w:ascii="Calibri Light" w:hAnsi="Calibri Light" w:cs="Tahoma"/>
          <w:b/>
          <w:sz w:val="22"/>
          <w:szCs w:val="22"/>
        </w:rPr>
        <w:instrText xml:space="preserve"> \* MERGEFORMAT </w:instrTex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separate"/>
      </w:r>
      <w:r w:rsidR="00F82D8C" w:rsidRPr="002E3115">
        <w:rPr>
          <w:rFonts w:ascii="Calibri Light" w:hAnsi="Calibri Light"/>
          <w:b/>
          <w:noProof/>
          <w:sz w:val="22"/>
          <w:szCs w:val="22"/>
        </w:rPr>
        <w:t>número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end"/>
      </w:r>
      <w:r w:rsidR="008A312B" w:rsidRPr="002E3115">
        <w:rPr>
          <w:rFonts w:ascii="Calibri Light" w:hAnsi="Calibri Light" w:cs="Tahoma"/>
          <w:sz w:val="22"/>
          <w:szCs w:val="22"/>
        </w:rPr>
        <w:t xml:space="preserve">, neste ato, representada </w:t>
      </w:r>
      <w:r w:rsidR="00CD2A19" w:rsidRPr="002E3115">
        <w:rPr>
          <w:rFonts w:ascii="Calibri Light" w:hAnsi="Calibri Light"/>
          <w:sz w:val="22"/>
          <w:szCs w:val="22"/>
        </w:rPr>
        <w:t>por</w:t>
      </w:r>
      <w:r w:rsidR="00CA26A0" w:rsidRPr="002E3115">
        <w:rPr>
          <w:rFonts w:ascii="Calibri Light" w:hAnsi="Calibri Light"/>
          <w:sz w:val="22"/>
          <w:szCs w:val="22"/>
        </w:rPr>
        <w:t xml:space="preserve"> </w:t>
      </w:r>
      <w:r w:rsidR="00CA26A0" w:rsidRPr="00DA78A6">
        <w:rPr>
          <w:rFonts w:ascii="Calibri Light" w:hAnsi="Calibri Light"/>
          <w:b/>
          <w:sz w:val="22"/>
          <w:szCs w:val="22"/>
        </w:rPr>
        <w:fldChar w:fldCharType="begin"/>
      </w:r>
      <w:r w:rsidR="00CA26A0" w:rsidRPr="00DA78A6">
        <w:rPr>
          <w:rFonts w:ascii="Calibri Light" w:hAnsi="Calibri Light"/>
          <w:b/>
          <w:sz w:val="22"/>
          <w:szCs w:val="22"/>
        </w:rPr>
        <w:instrText xml:space="preserve"> REF  Repr_Legal_EC </w:instrText>
      </w:r>
      <w:r w:rsidR="003D71A9" w:rsidRPr="00DA78A6">
        <w:rPr>
          <w:rFonts w:ascii="Calibri Light" w:hAnsi="Calibri Light"/>
          <w:b/>
          <w:sz w:val="22"/>
          <w:szCs w:val="22"/>
        </w:rPr>
        <w:instrText xml:space="preserve"> \* MERGEFORMAT </w:instrText>
      </w:r>
      <w:r w:rsidR="00CA26A0" w:rsidRPr="00DA78A6">
        <w:rPr>
          <w:rFonts w:ascii="Calibri Light" w:hAnsi="Calibri Light"/>
          <w:b/>
          <w:sz w:val="22"/>
          <w:szCs w:val="22"/>
        </w:rPr>
        <w:fldChar w:fldCharType="separate"/>
      </w:r>
      <w:r w:rsidR="00F82D8C">
        <w:rPr>
          <w:rFonts w:ascii="Calibri Light" w:hAnsi="Calibri Light"/>
          <w:b/>
          <w:noProof/>
          <w:sz w:val="22"/>
          <w:szCs w:val="22"/>
        </w:rPr>
        <w:t>seu representante legal</w:t>
      </w:r>
      <w:r w:rsidR="00CA26A0" w:rsidRPr="00DA78A6">
        <w:rPr>
          <w:rFonts w:ascii="Calibri Light" w:hAnsi="Calibri Light"/>
          <w:b/>
          <w:sz w:val="22"/>
          <w:szCs w:val="22"/>
        </w:rPr>
        <w:fldChar w:fldCharType="end"/>
      </w:r>
      <w:r w:rsidR="00CD2A19" w:rsidRPr="002E3115">
        <w:rPr>
          <w:rFonts w:ascii="Calibri Light" w:hAnsi="Calibri Light"/>
          <w:sz w:val="22"/>
          <w:szCs w:val="22"/>
        </w:rPr>
        <w:t xml:space="preserve">, </w:t>
      </w:r>
      <w:r w:rsidR="008A312B" w:rsidRPr="002E3115">
        <w:rPr>
          <w:rFonts w:ascii="Calibri Light" w:hAnsi="Calibri Light" w:cs="Tahoma"/>
          <w:sz w:val="22"/>
          <w:szCs w:val="22"/>
        </w:rPr>
        <w:t>na forma de seu</w:t>
      </w:r>
      <w:r w:rsidR="00CA26A0" w:rsidRPr="002E3115">
        <w:rPr>
          <w:rFonts w:ascii="Calibri Light" w:hAnsi="Calibri Light" w:cs="Tahoma"/>
          <w:sz w:val="22"/>
          <w:szCs w:val="22"/>
        </w:rPr>
        <w:t xml:space="preserve"> 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begin"/>
      </w:r>
      <w:r w:rsidR="00CA26A0" w:rsidRPr="00DA78A6">
        <w:rPr>
          <w:rFonts w:ascii="Calibri Light" w:hAnsi="Calibri Light" w:cs="Tahoma"/>
          <w:b/>
          <w:sz w:val="22"/>
          <w:szCs w:val="22"/>
        </w:rPr>
        <w:instrText xml:space="preserve"> REF  Const_EC </w:instrText>
      </w:r>
      <w:r w:rsidR="003D71A9" w:rsidRPr="00DA78A6">
        <w:rPr>
          <w:rFonts w:ascii="Calibri Light" w:hAnsi="Calibri Light" w:cs="Tahoma"/>
          <w:b/>
          <w:sz w:val="22"/>
          <w:szCs w:val="22"/>
        </w:rPr>
        <w:instrText xml:space="preserve"> \* MERGEFORMAT </w:instrTex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separate"/>
      </w:r>
      <w:r w:rsidR="00F82D8C">
        <w:rPr>
          <w:rFonts w:ascii="Calibri Light" w:hAnsi="Calibri Light"/>
          <w:b/>
          <w:noProof/>
          <w:sz w:val="22"/>
          <w:szCs w:val="22"/>
        </w:rPr>
        <w:t>estatuto social</w:t>
      </w:r>
      <w:r w:rsidR="00CA26A0" w:rsidRPr="00DA78A6">
        <w:rPr>
          <w:rFonts w:ascii="Calibri Light" w:hAnsi="Calibri Light" w:cs="Tahoma"/>
          <w:b/>
          <w:sz w:val="22"/>
          <w:szCs w:val="22"/>
        </w:rPr>
        <w:fldChar w:fldCharType="end"/>
      </w:r>
      <w:r w:rsidR="000F783A" w:rsidRPr="002E3115">
        <w:rPr>
          <w:rFonts w:ascii="Calibri Light" w:hAnsi="Calibri Light"/>
          <w:sz w:val="22"/>
          <w:szCs w:val="22"/>
        </w:rPr>
        <w:t xml:space="preserve">, </w:t>
      </w:r>
      <w:r w:rsidR="00BB6375" w:rsidRPr="002E3115">
        <w:rPr>
          <w:rFonts w:ascii="Calibri Light" w:hAnsi="Calibri Light"/>
          <w:sz w:val="22"/>
          <w:szCs w:val="22"/>
        </w:rPr>
        <w:t xml:space="preserve">doravante denominada </w:t>
      </w:r>
      <w:r w:rsidRPr="00EA4CFD">
        <w:rPr>
          <w:rFonts w:ascii="Calibri Light" w:hAnsi="Calibri Light"/>
          <w:b/>
          <w:sz w:val="22"/>
          <w:szCs w:val="22"/>
        </w:rPr>
        <w:t>OSC</w:t>
      </w:r>
      <w:r w:rsidR="00A04BA9">
        <w:rPr>
          <w:rFonts w:ascii="Calibri Light" w:hAnsi="Calibri Light"/>
          <w:sz w:val="22"/>
          <w:szCs w:val="22"/>
        </w:rPr>
        <w:t xml:space="preserve"> (Organização</w:t>
      </w:r>
      <w:r w:rsidR="00A04BA9" w:rsidRPr="00A04BA9">
        <w:t xml:space="preserve"> </w:t>
      </w:r>
      <w:r w:rsidR="00A04BA9" w:rsidRPr="00A04BA9">
        <w:rPr>
          <w:rFonts w:ascii="Calibri Light" w:hAnsi="Calibri Light"/>
          <w:sz w:val="22"/>
          <w:szCs w:val="22"/>
        </w:rPr>
        <w:t>da Sociedade Civil</w:t>
      </w:r>
      <w:r w:rsidR="00A04BA9">
        <w:rPr>
          <w:rFonts w:ascii="Calibri Light" w:hAnsi="Calibri Light"/>
          <w:sz w:val="22"/>
          <w:szCs w:val="22"/>
        </w:rPr>
        <w:t>)</w:t>
      </w:r>
      <w:r w:rsidR="0017637E" w:rsidRPr="002E3115">
        <w:rPr>
          <w:rFonts w:ascii="Calibri Light" w:hAnsi="Calibri Light"/>
          <w:sz w:val="22"/>
          <w:szCs w:val="22"/>
        </w:rPr>
        <w:t>.</w:t>
      </w:r>
    </w:p>
    <w:p w14:paraId="32054BAB" w14:textId="3FB11836" w:rsidR="00BB6375" w:rsidRPr="002E3115" w:rsidRDefault="00EA4CFD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EA4CFD">
        <w:rPr>
          <w:rFonts w:ascii="Calibri Light" w:hAnsi="Calibri Light"/>
          <w:b/>
          <w:sz w:val="22"/>
          <w:szCs w:val="22"/>
        </w:rPr>
        <w:t>FUNDAÇÃO</w:t>
      </w:r>
      <w:r w:rsidR="00BF5A44" w:rsidRPr="002E3115">
        <w:rPr>
          <w:rFonts w:ascii="Calibri Light" w:hAnsi="Calibri Light"/>
          <w:sz w:val="22"/>
          <w:szCs w:val="22"/>
        </w:rPr>
        <w:t xml:space="preserve"> e </w:t>
      </w:r>
      <w:r w:rsidRPr="00EA4CFD">
        <w:rPr>
          <w:rFonts w:ascii="Calibri Light" w:hAnsi="Calibri Light"/>
          <w:b/>
          <w:sz w:val="22"/>
          <w:szCs w:val="22"/>
        </w:rPr>
        <w:t>OSC</w:t>
      </w:r>
      <w:r w:rsidR="00BF5A44" w:rsidRPr="002E3115">
        <w:rPr>
          <w:rFonts w:ascii="Calibri Light" w:hAnsi="Calibri Light"/>
          <w:sz w:val="22"/>
          <w:szCs w:val="22"/>
        </w:rPr>
        <w:t xml:space="preserve"> em conjunto denominadas “</w:t>
      </w:r>
      <w:r w:rsidR="005F3F95" w:rsidRPr="002E3115">
        <w:rPr>
          <w:rFonts w:ascii="Calibri Light" w:hAnsi="Calibri Light"/>
          <w:sz w:val="22"/>
          <w:szCs w:val="22"/>
        </w:rPr>
        <w:t>PARTES</w:t>
      </w:r>
      <w:r w:rsidR="00BF5A44" w:rsidRPr="002E3115">
        <w:rPr>
          <w:rFonts w:ascii="Calibri Light" w:hAnsi="Calibri Light"/>
          <w:sz w:val="22"/>
          <w:szCs w:val="22"/>
        </w:rPr>
        <w:t>” r</w:t>
      </w:r>
      <w:r w:rsidR="004263EF" w:rsidRPr="002E3115">
        <w:rPr>
          <w:rFonts w:ascii="Calibri Light" w:hAnsi="Calibri Light"/>
          <w:sz w:val="22"/>
          <w:szCs w:val="22"/>
        </w:rPr>
        <w:t xml:space="preserve">esolvem celebrar o presente instrumento </w:t>
      </w:r>
      <w:r w:rsidR="002E4C62">
        <w:rPr>
          <w:rFonts w:ascii="Calibri Light" w:hAnsi="Calibri Light"/>
          <w:sz w:val="22"/>
          <w:szCs w:val="22"/>
        </w:rPr>
        <w:t xml:space="preserve">(TERMO) </w:t>
      </w:r>
      <w:r w:rsidR="004263EF" w:rsidRPr="002E3115">
        <w:rPr>
          <w:rFonts w:ascii="Calibri Light" w:hAnsi="Calibri Light"/>
          <w:sz w:val="22"/>
          <w:szCs w:val="22"/>
        </w:rPr>
        <w:t xml:space="preserve">com as </w:t>
      </w:r>
      <w:r w:rsidR="00BB6375" w:rsidRPr="002E3115">
        <w:rPr>
          <w:rFonts w:ascii="Calibri Light" w:hAnsi="Calibri Light"/>
          <w:sz w:val="22"/>
          <w:szCs w:val="22"/>
        </w:rPr>
        <w:t>s</w:t>
      </w:r>
      <w:r w:rsidR="00A66005" w:rsidRPr="002E3115">
        <w:rPr>
          <w:rFonts w:ascii="Calibri Light" w:hAnsi="Calibri Light"/>
          <w:sz w:val="22"/>
          <w:szCs w:val="22"/>
        </w:rPr>
        <w:t>eguintes cláusulas e condições:</w:t>
      </w:r>
    </w:p>
    <w:p w14:paraId="521E61BC" w14:textId="77777777" w:rsidR="00851A42" w:rsidRPr="00EA4CFD" w:rsidRDefault="00135CF6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b/>
          <w:sz w:val="22"/>
          <w:szCs w:val="22"/>
        </w:rPr>
      </w:pPr>
      <w:r w:rsidRPr="00EA4CFD">
        <w:rPr>
          <w:rFonts w:ascii="Calibri Light" w:hAnsi="Calibri Light"/>
          <w:b/>
          <w:sz w:val="22"/>
          <w:szCs w:val="22"/>
        </w:rPr>
        <w:t xml:space="preserve">DAS </w:t>
      </w:r>
      <w:r w:rsidR="00851A42" w:rsidRPr="00EA4CFD">
        <w:rPr>
          <w:rFonts w:ascii="Calibri Light" w:hAnsi="Calibri Light"/>
          <w:b/>
          <w:sz w:val="22"/>
          <w:szCs w:val="22"/>
        </w:rPr>
        <w:t>CONSIDERA</w:t>
      </w:r>
      <w:r w:rsidR="00F02B7E" w:rsidRPr="00EA4CFD">
        <w:rPr>
          <w:rFonts w:ascii="Calibri Light" w:hAnsi="Calibri Light"/>
          <w:b/>
          <w:sz w:val="22"/>
          <w:szCs w:val="22"/>
        </w:rPr>
        <w:t>ÇÕES</w:t>
      </w:r>
    </w:p>
    <w:p w14:paraId="0A97DC4F" w14:textId="6737D670" w:rsidR="00D975B4" w:rsidRPr="004E3DC2" w:rsidRDefault="00D975B4" w:rsidP="00CB1FF9">
      <w:pPr>
        <w:pStyle w:val="PargrafodaLista"/>
        <w:numPr>
          <w:ilvl w:val="0"/>
          <w:numId w:val="38"/>
        </w:numPr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4E3DC2">
        <w:rPr>
          <w:rFonts w:ascii="Calibri Light" w:hAnsi="Calibri Light"/>
          <w:sz w:val="22"/>
          <w:szCs w:val="22"/>
        </w:rPr>
        <w:t xml:space="preserve">QUE </w:t>
      </w:r>
      <w:r w:rsidR="008A3D6B" w:rsidRPr="004E3DC2">
        <w:rPr>
          <w:rFonts w:ascii="Calibri Light" w:hAnsi="Calibri Light"/>
          <w:sz w:val="22"/>
          <w:szCs w:val="22"/>
        </w:rPr>
        <w:t xml:space="preserve">a </w:t>
      </w:r>
      <w:r w:rsidR="00EA4CFD" w:rsidRPr="004E3DC2">
        <w:rPr>
          <w:rFonts w:ascii="Calibri Light" w:hAnsi="Calibri Light"/>
          <w:b/>
          <w:sz w:val="22"/>
          <w:szCs w:val="22"/>
        </w:rPr>
        <w:t>FUNDAÇÃO</w:t>
      </w:r>
      <w:r w:rsidR="008A3D6B" w:rsidRPr="004E3DC2">
        <w:rPr>
          <w:rFonts w:ascii="Calibri Light" w:hAnsi="Calibri Light"/>
          <w:sz w:val="22"/>
          <w:szCs w:val="22"/>
        </w:rPr>
        <w:t xml:space="preserve"> é uma organização da sociedade civil de interesse público</w:t>
      </w:r>
      <w:r w:rsidRPr="004E3DC2">
        <w:rPr>
          <w:rFonts w:ascii="Calibri Light" w:hAnsi="Calibri Light"/>
          <w:sz w:val="22"/>
          <w:szCs w:val="22"/>
        </w:rPr>
        <w:t xml:space="preserve"> e tem interesse em formalizar um negócio jurídico com a </w:t>
      </w:r>
      <w:r w:rsidR="00EA4CFD" w:rsidRPr="004E3DC2">
        <w:rPr>
          <w:rFonts w:ascii="Calibri Light" w:hAnsi="Calibri Light"/>
          <w:b/>
          <w:sz w:val="22"/>
          <w:szCs w:val="22"/>
        </w:rPr>
        <w:t>OSC</w:t>
      </w:r>
      <w:r w:rsidRPr="004E3DC2">
        <w:rPr>
          <w:rFonts w:ascii="Calibri Light" w:hAnsi="Calibri Light"/>
          <w:sz w:val="22"/>
          <w:szCs w:val="22"/>
        </w:rPr>
        <w:t>, mediante alguma das modalidades de contrato permitidas no nosso ordenamento jurídico</w:t>
      </w:r>
      <w:r w:rsidR="004E3DC2" w:rsidRPr="004E3DC2">
        <w:rPr>
          <w:rFonts w:ascii="Calibri Light" w:hAnsi="Calibri Light"/>
          <w:sz w:val="22"/>
          <w:szCs w:val="22"/>
        </w:rPr>
        <w:t xml:space="preserve"> e que</w:t>
      </w:r>
      <w:r w:rsidRPr="004E3DC2">
        <w:rPr>
          <w:rFonts w:ascii="Calibri Light" w:hAnsi="Calibri Light"/>
          <w:sz w:val="22"/>
          <w:szCs w:val="22"/>
        </w:rPr>
        <w:t>, por força de normativas internas,</w:t>
      </w:r>
      <w:r w:rsidR="00EA4CFD" w:rsidRPr="004E3DC2">
        <w:rPr>
          <w:rFonts w:ascii="Calibri Light" w:hAnsi="Calibri Light"/>
          <w:sz w:val="22"/>
          <w:szCs w:val="22"/>
        </w:rPr>
        <w:t xml:space="preserve"> tem</w:t>
      </w:r>
      <w:r w:rsidRPr="004E3DC2">
        <w:rPr>
          <w:rFonts w:ascii="Calibri Light" w:hAnsi="Calibri Light"/>
          <w:sz w:val="22"/>
          <w:szCs w:val="22"/>
        </w:rPr>
        <w:t xml:space="preserve"> a obrigação de fazer um processo </w:t>
      </w:r>
      <w:r w:rsidR="00EA4CFD" w:rsidRPr="004E3DC2">
        <w:rPr>
          <w:rFonts w:ascii="Calibri Light" w:hAnsi="Calibri Light"/>
          <w:sz w:val="22"/>
          <w:szCs w:val="22"/>
        </w:rPr>
        <w:t>seletivo</w:t>
      </w:r>
      <w:r w:rsidRPr="004E3DC2">
        <w:rPr>
          <w:rFonts w:ascii="Calibri Light" w:hAnsi="Calibri Light"/>
          <w:sz w:val="22"/>
          <w:szCs w:val="22"/>
        </w:rPr>
        <w:t xml:space="preserve"> </w:t>
      </w:r>
      <w:r w:rsidR="004E3DC2">
        <w:rPr>
          <w:rFonts w:ascii="Calibri Light" w:hAnsi="Calibri Light"/>
          <w:sz w:val="22"/>
          <w:szCs w:val="22"/>
        </w:rPr>
        <w:t xml:space="preserve">de todos </w:t>
      </w:r>
      <w:r w:rsidRPr="004E3DC2">
        <w:rPr>
          <w:rFonts w:ascii="Calibri Light" w:hAnsi="Calibri Light"/>
          <w:sz w:val="22"/>
          <w:szCs w:val="22"/>
        </w:rPr>
        <w:t xml:space="preserve">os </w:t>
      </w:r>
      <w:r w:rsidR="004E3DC2">
        <w:rPr>
          <w:rFonts w:ascii="Calibri Light" w:hAnsi="Calibri Light"/>
          <w:sz w:val="22"/>
          <w:szCs w:val="22"/>
        </w:rPr>
        <w:t xml:space="preserve">seus </w:t>
      </w:r>
      <w:r w:rsidRPr="004E3DC2">
        <w:rPr>
          <w:rFonts w:ascii="Calibri Light" w:hAnsi="Calibri Light"/>
          <w:sz w:val="22"/>
          <w:szCs w:val="22"/>
        </w:rPr>
        <w:t>parceiros</w:t>
      </w:r>
      <w:r w:rsidR="00EA4CFD" w:rsidRPr="004E3DC2">
        <w:rPr>
          <w:rFonts w:ascii="Calibri Light" w:hAnsi="Calibri Light"/>
          <w:sz w:val="22"/>
          <w:szCs w:val="22"/>
        </w:rPr>
        <w:t>,</w:t>
      </w:r>
      <w:r w:rsidRPr="004E3DC2">
        <w:rPr>
          <w:rFonts w:ascii="Calibri Light" w:hAnsi="Calibri Light"/>
          <w:sz w:val="22"/>
          <w:szCs w:val="22"/>
        </w:rPr>
        <w:t xml:space="preserve"> onde são observados vários requisitos</w:t>
      </w:r>
      <w:r w:rsidR="00EA4CFD" w:rsidRPr="004E3DC2">
        <w:rPr>
          <w:rFonts w:ascii="Calibri Light" w:hAnsi="Calibri Light"/>
          <w:sz w:val="22"/>
          <w:szCs w:val="22"/>
        </w:rPr>
        <w:t xml:space="preserve"> de caráter</w:t>
      </w:r>
      <w:r w:rsidRPr="004E3DC2">
        <w:rPr>
          <w:rFonts w:ascii="Calibri Light" w:hAnsi="Calibri Light"/>
          <w:sz w:val="22"/>
          <w:szCs w:val="22"/>
        </w:rPr>
        <w:t xml:space="preserve"> forma</w:t>
      </w:r>
      <w:r w:rsidR="00EA4CFD" w:rsidRPr="004E3DC2">
        <w:rPr>
          <w:rFonts w:ascii="Calibri Light" w:hAnsi="Calibri Light"/>
          <w:sz w:val="22"/>
          <w:szCs w:val="22"/>
        </w:rPr>
        <w:t>l</w:t>
      </w:r>
      <w:r w:rsidRPr="004E3DC2">
        <w:rPr>
          <w:rFonts w:ascii="Calibri Light" w:hAnsi="Calibri Light"/>
          <w:sz w:val="22"/>
          <w:szCs w:val="22"/>
        </w:rPr>
        <w:t xml:space="preserve"> e lega</w:t>
      </w:r>
      <w:r w:rsidR="00EA4CFD" w:rsidRPr="004E3DC2">
        <w:rPr>
          <w:rFonts w:ascii="Calibri Light" w:hAnsi="Calibri Light"/>
          <w:sz w:val="22"/>
          <w:szCs w:val="22"/>
        </w:rPr>
        <w:t>l</w:t>
      </w:r>
      <w:r w:rsidRPr="004E3DC2">
        <w:rPr>
          <w:rFonts w:ascii="Calibri Light" w:hAnsi="Calibri Light"/>
          <w:sz w:val="22"/>
          <w:szCs w:val="22"/>
        </w:rPr>
        <w:t xml:space="preserve">, em especial a existência e aplicação pela </w:t>
      </w:r>
      <w:r w:rsidR="00EA4CFD" w:rsidRPr="004E3DC2">
        <w:rPr>
          <w:rFonts w:ascii="Calibri Light" w:hAnsi="Calibri Light"/>
          <w:b/>
          <w:sz w:val="22"/>
          <w:szCs w:val="22"/>
        </w:rPr>
        <w:t>OSC</w:t>
      </w:r>
      <w:r w:rsidRPr="004E3DC2">
        <w:rPr>
          <w:rFonts w:ascii="Calibri Light" w:hAnsi="Calibri Light"/>
          <w:sz w:val="22"/>
          <w:szCs w:val="22"/>
        </w:rPr>
        <w:t xml:space="preserve"> de uma política anticorrupção no exercício de seus fins institucionais</w:t>
      </w:r>
      <w:r w:rsidR="00EA4CFD" w:rsidRPr="004E3DC2">
        <w:rPr>
          <w:rFonts w:ascii="Calibri Light" w:hAnsi="Calibri Light"/>
          <w:sz w:val="22"/>
          <w:szCs w:val="22"/>
        </w:rPr>
        <w:t>, entre outros</w:t>
      </w:r>
      <w:r w:rsidRPr="004E3DC2">
        <w:rPr>
          <w:rFonts w:ascii="Calibri Light" w:hAnsi="Calibri Light"/>
          <w:sz w:val="22"/>
          <w:szCs w:val="22"/>
        </w:rPr>
        <w:t>;</w:t>
      </w:r>
    </w:p>
    <w:p w14:paraId="13300920" w14:textId="759B5B34" w:rsidR="000B5634" w:rsidRPr="00EA4CFD" w:rsidRDefault="008A3D6B" w:rsidP="004E3DC2">
      <w:pPr>
        <w:pStyle w:val="PargrafodaLista"/>
        <w:numPr>
          <w:ilvl w:val="0"/>
          <w:numId w:val="38"/>
        </w:numPr>
        <w:spacing w:after="120" w:line="260" w:lineRule="exact"/>
        <w:ind w:left="714" w:hanging="357"/>
        <w:jc w:val="both"/>
        <w:rPr>
          <w:rFonts w:ascii="Calibri Light" w:hAnsi="Calibri Light" w:cstheme="minorHAnsi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 xml:space="preserve">Considerando que a </w:t>
      </w:r>
      <w:r w:rsidR="00EA4CFD" w:rsidRPr="00EA4CFD">
        <w:rPr>
          <w:rFonts w:ascii="Calibri Light" w:hAnsi="Calibri Light"/>
          <w:b/>
          <w:sz w:val="22"/>
          <w:szCs w:val="22"/>
        </w:rPr>
        <w:t>OSC</w:t>
      </w:r>
      <w:r w:rsidRPr="002E3115">
        <w:rPr>
          <w:rFonts w:ascii="Calibri Light" w:hAnsi="Calibri Light"/>
          <w:sz w:val="22"/>
          <w:szCs w:val="22"/>
        </w:rPr>
        <w:t xml:space="preserve"> </w:t>
      </w:r>
      <w:r w:rsidR="00EA4CFD">
        <w:rPr>
          <w:rFonts w:ascii="Calibri Light" w:hAnsi="Calibri Light"/>
          <w:sz w:val="22"/>
          <w:szCs w:val="22"/>
        </w:rPr>
        <w:t xml:space="preserve">também </w:t>
      </w:r>
      <w:r w:rsidRPr="002E3115">
        <w:rPr>
          <w:rFonts w:ascii="Calibri Light" w:hAnsi="Calibri Light"/>
          <w:sz w:val="22"/>
          <w:szCs w:val="22"/>
        </w:rPr>
        <w:t>é uma organização da sociedade civil</w:t>
      </w:r>
      <w:r w:rsidR="00EA4CFD">
        <w:rPr>
          <w:rFonts w:ascii="Calibri Light" w:hAnsi="Calibri Light"/>
          <w:sz w:val="22"/>
          <w:szCs w:val="22"/>
        </w:rPr>
        <w:t xml:space="preserve">, </w:t>
      </w:r>
      <w:r w:rsidR="004E3DC2">
        <w:rPr>
          <w:rFonts w:ascii="Calibri Light" w:hAnsi="Calibri Light"/>
          <w:sz w:val="22"/>
          <w:szCs w:val="22"/>
        </w:rPr>
        <w:t xml:space="preserve">com interesse em firmar parceria com a </w:t>
      </w:r>
      <w:r w:rsidR="004E3DC2" w:rsidRPr="004E3DC2">
        <w:rPr>
          <w:rFonts w:ascii="Calibri Light" w:hAnsi="Calibri Light"/>
          <w:b/>
          <w:sz w:val="22"/>
          <w:szCs w:val="22"/>
        </w:rPr>
        <w:t>FUNDAÇÃO</w:t>
      </w:r>
      <w:r w:rsidR="004E3DC2">
        <w:rPr>
          <w:rFonts w:ascii="Calibri Light" w:hAnsi="Calibri Light"/>
          <w:sz w:val="22"/>
          <w:szCs w:val="22"/>
        </w:rPr>
        <w:t xml:space="preserve">, </w:t>
      </w:r>
      <w:r w:rsidR="00EA4CFD">
        <w:rPr>
          <w:rFonts w:ascii="Calibri Light" w:hAnsi="Calibri Light"/>
          <w:sz w:val="22"/>
          <w:szCs w:val="22"/>
        </w:rPr>
        <w:t>mas ainda não dispõe de uma política anticorrupção.</w:t>
      </w:r>
    </w:p>
    <w:p w14:paraId="5D5AB731" w14:textId="1A42A46D" w:rsidR="00BB6375" w:rsidRPr="002E3115" w:rsidRDefault="00EA4CFD" w:rsidP="005E202B">
      <w:pPr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21A1C">
        <w:rPr>
          <w:rFonts w:ascii="Calibri Light" w:eastAsiaTheme="minorEastAsia" w:hAnsi="Calibri Light" w:cstheme="minorHAnsi"/>
          <w:b/>
          <w:kern w:val="24"/>
          <w:sz w:val="22"/>
          <w:szCs w:val="22"/>
        </w:rPr>
        <w:t>FIRMA-SE</w:t>
      </w:r>
      <w:r w:rsidRPr="00EA4CFD">
        <w:rPr>
          <w:rFonts w:ascii="Calibri Light" w:eastAsiaTheme="minorEastAsia" w:hAnsi="Calibri Light" w:cstheme="minorHAnsi"/>
          <w:kern w:val="24"/>
          <w:sz w:val="22"/>
          <w:szCs w:val="22"/>
        </w:rPr>
        <w:t xml:space="preserve"> o presente </w:t>
      </w:r>
      <w:r w:rsidR="00674676">
        <w:rPr>
          <w:rFonts w:ascii="Calibri Light" w:eastAsiaTheme="minorEastAsia" w:hAnsi="Calibri Light" w:cstheme="minorHAnsi"/>
          <w:kern w:val="24"/>
          <w:sz w:val="22"/>
          <w:szCs w:val="22"/>
        </w:rPr>
        <w:t>TERMO</w:t>
      </w:r>
      <w:r w:rsidRPr="00EA4CFD">
        <w:rPr>
          <w:rFonts w:ascii="Calibri Light" w:eastAsiaTheme="minorEastAsia" w:hAnsi="Calibri Light" w:cstheme="minorHAnsi"/>
          <w:kern w:val="24"/>
          <w:sz w:val="22"/>
          <w:szCs w:val="22"/>
        </w:rPr>
        <w:t xml:space="preserve"> a fim de que sejam cumpridas as obrigações dispostas nas cláusulas que seguem:</w:t>
      </w:r>
    </w:p>
    <w:p w14:paraId="745459C0" w14:textId="1026E70F" w:rsidR="001A7EAF" w:rsidRDefault="001A7EAF" w:rsidP="00EA4CFD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>1. CLÁUSULA PRIMEIRA</w:t>
      </w:r>
      <w:r w:rsidR="00EA4CFD">
        <w:rPr>
          <w:rFonts w:ascii="Calibri Light" w:hAnsi="Calibri Light"/>
          <w:sz w:val="22"/>
          <w:szCs w:val="22"/>
        </w:rPr>
        <w:t xml:space="preserve"> – A </w:t>
      </w:r>
      <w:r w:rsidR="00EA4CFD" w:rsidRPr="008662C3">
        <w:rPr>
          <w:rFonts w:ascii="Calibri Light" w:hAnsi="Calibri Light"/>
          <w:b/>
          <w:sz w:val="22"/>
          <w:szCs w:val="22"/>
        </w:rPr>
        <w:t>OSC</w:t>
      </w:r>
      <w:r w:rsidR="00EA4CFD" w:rsidRPr="00EA4CFD">
        <w:rPr>
          <w:rFonts w:ascii="Calibri Light" w:hAnsi="Calibri Light"/>
          <w:sz w:val="22"/>
          <w:szCs w:val="22"/>
        </w:rPr>
        <w:t xml:space="preserve">, reconhecendo </w:t>
      </w:r>
      <w:r w:rsidR="00EA4CFD">
        <w:rPr>
          <w:rFonts w:ascii="Calibri Light" w:hAnsi="Calibri Light"/>
          <w:sz w:val="22"/>
          <w:szCs w:val="22"/>
        </w:rPr>
        <w:t xml:space="preserve">a </w:t>
      </w:r>
      <w:r w:rsidR="008662C3">
        <w:rPr>
          <w:rFonts w:ascii="Calibri Light" w:hAnsi="Calibri Light"/>
          <w:sz w:val="22"/>
          <w:szCs w:val="22"/>
        </w:rPr>
        <w:t xml:space="preserve">utilidade e necessidade atual de uma Política Anticorrupção, direcionada aos seus colaboradores, </w:t>
      </w:r>
      <w:r w:rsidR="00EA4CFD" w:rsidRPr="00EA4CFD">
        <w:rPr>
          <w:rFonts w:ascii="Calibri Light" w:hAnsi="Calibri Light"/>
          <w:sz w:val="22"/>
          <w:szCs w:val="22"/>
        </w:rPr>
        <w:t xml:space="preserve">se compromete </w:t>
      </w:r>
      <w:r w:rsidR="008662C3">
        <w:rPr>
          <w:rFonts w:ascii="Calibri Light" w:hAnsi="Calibri Light"/>
          <w:sz w:val="22"/>
          <w:szCs w:val="22"/>
        </w:rPr>
        <w:t>criar e aplicar uma Política Anticorrupção ampla</w:t>
      </w:r>
      <w:r w:rsidR="00F84714">
        <w:rPr>
          <w:rFonts w:ascii="Calibri Light" w:hAnsi="Calibri Light"/>
          <w:sz w:val="22"/>
          <w:szCs w:val="22"/>
        </w:rPr>
        <w:t xml:space="preserve"> e</w:t>
      </w:r>
      <w:r w:rsidR="008662C3">
        <w:rPr>
          <w:rFonts w:ascii="Calibri Light" w:hAnsi="Calibri Light"/>
          <w:sz w:val="22"/>
          <w:szCs w:val="22"/>
        </w:rPr>
        <w:t xml:space="preserve"> adequada a sua realidade, </w:t>
      </w:r>
      <w:r w:rsidR="008662C3" w:rsidRPr="00EA4CFD">
        <w:rPr>
          <w:rFonts w:ascii="Calibri Light" w:hAnsi="Calibri Light"/>
          <w:sz w:val="22"/>
          <w:szCs w:val="22"/>
        </w:rPr>
        <w:t xml:space="preserve">no prazo máximo de </w:t>
      </w:r>
      <w:r w:rsidR="00087A03">
        <w:rPr>
          <w:rFonts w:ascii="Calibri Light" w:hAnsi="Calibri Light"/>
          <w:sz w:val="22"/>
          <w:szCs w:val="22"/>
        </w:rPr>
        <w:t>12</w:t>
      </w:r>
      <w:r w:rsidR="008662C3" w:rsidRPr="00EA4CFD">
        <w:rPr>
          <w:rFonts w:ascii="Calibri Light" w:hAnsi="Calibri Light"/>
          <w:sz w:val="22"/>
          <w:szCs w:val="22"/>
        </w:rPr>
        <w:t>0 (</w:t>
      </w:r>
      <w:r w:rsidR="00087A03">
        <w:rPr>
          <w:rFonts w:ascii="Calibri Light" w:hAnsi="Calibri Light"/>
          <w:sz w:val="22"/>
          <w:szCs w:val="22"/>
        </w:rPr>
        <w:t>cento e vinte</w:t>
      </w:r>
      <w:r w:rsidR="008662C3" w:rsidRPr="00EA4CFD">
        <w:rPr>
          <w:rFonts w:ascii="Calibri Light" w:hAnsi="Calibri Light"/>
          <w:sz w:val="22"/>
          <w:szCs w:val="22"/>
        </w:rPr>
        <w:t>) dias</w:t>
      </w:r>
      <w:r w:rsidR="00EA4CFD" w:rsidRPr="00EA4CFD">
        <w:rPr>
          <w:rFonts w:ascii="Calibri Light" w:hAnsi="Calibri Light"/>
          <w:sz w:val="22"/>
          <w:szCs w:val="22"/>
        </w:rPr>
        <w:t>, contado</w:t>
      </w:r>
      <w:r w:rsidR="00F84714">
        <w:rPr>
          <w:rFonts w:ascii="Calibri Light" w:hAnsi="Calibri Light"/>
          <w:sz w:val="22"/>
          <w:szCs w:val="22"/>
        </w:rPr>
        <w:t>s</w:t>
      </w:r>
      <w:r w:rsidR="00EA4CFD" w:rsidRPr="00EA4CFD">
        <w:rPr>
          <w:rFonts w:ascii="Calibri Light" w:hAnsi="Calibri Light"/>
          <w:sz w:val="22"/>
          <w:szCs w:val="22"/>
        </w:rPr>
        <w:t xml:space="preserve"> da assinatura do presente</w:t>
      </w:r>
      <w:r w:rsidRPr="002E3115">
        <w:rPr>
          <w:rFonts w:ascii="Calibri Light" w:hAnsi="Calibri Light"/>
          <w:sz w:val="22"/>
          <w:szCs w:val="22"/>
        </w:rPr>
        <w:t>.</w:t>
      </w:r>
    </w:p>
    <w:p w14:paraId="3BA32957" w14:textId="740EB161" w:rsidR="004E3DC2" w:rsidRPr="004E3DC2" w:rsidRDefault="004E3DC2" w:rsidP="00EA4CFD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>2. CLÁUSULA SEGUNDA</w:t>
      </w:r>
      <w:r>
        <w:rPr>
          <w:rFonts w:ascii="Calibri Light" w:hAnsi="Calibri Light"/>
          <w:sz w:val="22"/>
          <w:szCs w:val="22"/>
        </w:rPr>
        <w:t xml:space="preserve"> – A </w:t>
      </w:r>
      <w:r>
        <w:rPr>
          <w:rFonts w:ascii="Calibri Light" w:hAnsi="Calibri Light"/>
          <w:b/>
          <w:sz w:val="22"/>
          <w:szCs w:val="22"/>
        </w:rPr>
        <w:t>OSC</w:t>
      </w:r>
      <w:r>
        <w:rPr>
          <w:rFonts w:ascii="Calibri Light" w:hAnsi="Calibri Light"/>
          <w:sz w:val="22"/>
          <w:szCs w:val="22"/>
        </w:rPr>
        <w:t xml:space="preserve">, apesar de não ter uma política definida sobre o tema, DECLARA, por seus representantes legais, sob as penas da lei, de que não pratica ou praticou qualquer ato ou negócio jurídico que possa ser caraterizado como ato de corrupção, segundo a legislação nacional vigente. </w:t>
      </w:r>
    </w:p>
    <w:p w14:paraId="206D2B2A" w14:textId="13AEE12B" w:rsidR="001A7EAF" w:rsidRDefault="00674676" w:rsidP="008662C3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3</w:t>
      </w:r>
      <w:r w:rsidR="001A7EAF" w:rsidRPr="002E3115">
        <w:rPr>
          <w:rFonts w:ascii="Calibri Light" w:hAnsi="Calibri Light"/>
          <w:sz w:val="22"/>
          <w:szCs w:val="22"/>
        </w:rPr>
        <w:t xml:space="preserve">. CLÁUSULA </w:t>
      </w:r>
      <w:r>
        <w:rPr>
          <w:rFonts w:ascii="Calibri Light" w:hAnsi="Calibri Light"/>
          <w:sz w:val="22"/>
          <w:szCs w:val="22"/>
        </w:rPr>
        <w:t>TERCEIRA</w:t>
      </w:r>
      <w:r w:rsidR="001A7EAF" w:rsidRPr="002E3115">
        <w:rPr>
          <w:rFonts w:ascii="Calibri Light" w:hAnsi="Calibri Light"/>
          <w:sz w:val="22"/>
          <w:szCs w:val="22"/>
        </w:rPr>
        <w:t xml:space="preserve"> – </w:t>
      </w:r>
      <w:bookmarkStart w:id="9" w:name="_Hlk536450619"/>
      <w:r w:rsidR="008662C3" w:rsidRPr="008662C3">
        <w:rPr>
          <w:rFonts w:ascii="Calibri Light" w:hAnsi="Calibri Light"/>
          <w:sz w:val="22"/>
          <w:szCs w:val="22"/>
        </w:rPr>
        <w:t xml:space="preserve">Em caso de não cumprimento das obrigações assumidas, nos prazos fixados, </w:t>
      </w:r>
      <w:r w:rsidR="008662C3">
        <w:rPr>
          <w:rFonts w:ascii="Calibri Light" w:hAnsi="Calibri Light"/>
          <w:sz w:val="22"/>
          <w:szCs w:val="22"/>
        </w:rPr>
        <w:t>a</w:t>
      </w:r>
      <w:r w:rsidR="008662C3" w:rsidRPr="008662C3">
        <w:rPr>
          <w:rFonts w:ascii="Calibri Light" w:hAnsi="Calibri Light"/>
          <w:sz w:val="22"/>
          <w:szCs w:val="22"/>
        </w:rPr>
        <w:t xml:space="preserve"> </w:t>
      </w:r>
      <w:r w:rsidR="008662C3">
        <w:rPr>
          <w:rFonts w:ascii="Calibri Light" w:hAnsi="Calibri Light"/>
          <w:b/>
          <w:sz w:val="22"/>
          <w:szCs w:val="22"/>
        </w:rPr>
        <w:t xml:space="preserve">OSC </w:t>
      </w:r>
      <w:r w:rsidR="008662C3" w:rsidRPr="008662C3">
        <w:rPr>
          <w:rFonts w:ascii="Calibri Light" w:hAnsi="Calibri Light"/>
          <w:sz w:val="22"/>
          <w:szCs w:val="22"/>
        </w:rPr>
        <w:t xml:space="preserve">ficará </w:t>
      </w:r>
      <w:r w:rsidR="00221A1C">
        <w:rPr>
          <w:rFonts w:ascii="Calibri Light" w:hAnsi="Calibri Light"/>
          <w:sz w:val="22"/>
          <w:szCs w:val="22"/>
        </w:rPr>
        <w:t xml:space="preserve">imediatamente </w:t>
      </w:r>
      <w:r w:rsidR="008662C3" w:rsidRPr="008662C3">
        <w:rPr>
          <w:rFonts w:ascii="Calibri Light" w:hAnsi="Calibri Light"/>
          <w:sz w:val="22"/>
          <w:szCs w:val="22"/>
        </w:rPr>
        <w:t>sujeit</w:t>
      </w:r>
      <w:r>
        <w:rPr>
          <w:rFonts w:ascii="Calibri Light" w:hAnsi="Calibri Light"/>
          <w:sz w:val="22"/>
          <w:szCs w:val="22"/>
        </w:rPr>
        <w:t>a</w:t>
      </w:r>
      <w:r w:rsidR="008662C3" w:rsidRPr="008662C3">
        <w:rPr>
          <w:rFonts w:ascii="Calibri Light" w:hAnsi="Calibri Light"/>
          <w:sz w:val="22"/>
          <w:szCs w:val="22"/>
        </w:rPr>
        <w:t xml:space="preserve"> a advertência</w:t>
      </w:r>
      <w:r w:rsidR="008662C3">
        <w:rPr>
          <w:rFonts w:ascii="Calibri Light" w:hAnsi="Calibri Light"/>
          <w:sz w:val="22"/>
          <w:szCs w:val="22"/>
        </w:rPr>
        <w:t xml:space="preserve"> e</w:t>
      </w:r>
      <w:r w:rsidR="008662C3" w:rsidRPr="008662C3">
        <w:rPr>
          <w:rFonts w:ascii="Calibri Light" w:hAnsi="Calibri Light"/>
          <w:sz w:val="22"/>
          <w:szCs w:val="22"/>
        </w:rPr>
        <w:t xml:space="preserve"> suspensão </w:t>
      </w:r>
      <w:r w:rsidR="008662C3">
        <w:rPr>
          <w:rFonts w:ascii="Calibri Light" w:hAnsi="Calibri Light"/>
          <w:sz w:val="22"/>
          <w:szCs w:val="22"/>
        </w:rPr>
        <w:t xml:space="preserve">de todos os contratos em vigência. Caso a </w:t>
      </w:r>
      <w:r w:rsidR="008662C3" w:rsidRPr="00221A1C">
        <w:rPr>
          <w:rFonts w:ascii="Calibri Light" w:hAnsi="Calibri Light"/>
          <w:b/>
          <w:sz w:val="22"/>
          <w:szCs w:val="22"/>
        </w:rPr>
        <w:t>OSC</w:t>
      </w:r>
      <w:r w:rsidR="008662C3">
        <w:rPr>
          <w:rFonts w:ascii="Calibri Light" w:hAnsi="Calibri Light"/>
          <w:sz w:val="22"/>
          <w:szCs w:val="22"/>
        </w:rPr>
        <w:t>, depois de notificada</w:t>
      </w:r>
      <w:r w:rsidR="00C1661B">
        <w:rPr>
          <w:rFonts w:ascii="Calibri Light" w:hAnsi="Calibri Light"/>
          <w:sz w:val="22"/>
          <w:szCs w:val="22"/>
        </w:rPr>
        <w:t xml:space="preserve">, </w:t>
      </w:r>
      <w:r w:rsidR="00221A1C">
        <w:rPr>
          <w:rFonts w:ascii="Calibri Light" w:hAnsi="Calibri Light"/>
          <w:sz w:val="22"/>
          <w:szCs w:val="22"/>
        </w:rPr>
        <w:t>não cumpra com as obrigações assumidas neste instrumento</w:t>
      </w:r>
      <w:r w:rsidRPr="00674676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no prazo de 10 (dez) dias corridos</w:t>
      </w:r>
      <w:r w:rsidR="00221A1C">
        <w:rPr>
          <w:rFonts w:ascii="Calibri Light" w:hAnsi="Calibri Light"/>
          <w:sz w:val="22"/>
          <w:szCs w:val="22"/>
        </w:rPr>
        <w:t xml:space="preserve">, serão revogados e/ou rescindidos todos os contratos vigentes entre as Partes. </w:t>
      </w:r>
    </w:p>
    <w:bookmarkEnd w:id="9"/>
    <w:p w14:paraId="19D82270" w14:textId="56D9F933" w:rsidR="00BB6375" w:rsidRPr="002E3115" w:rsidRDefault="00674676" w:rsidP="004E3DC2">
      <w:pPr>
        <w:autoSpaceDE w:val="0"/>
        <w:autoSpaceDN w:val="0"/>
        <w:adjustRightInd w:val="0"/>
        <w:spacing w:after="120" w:line="260" w:lineRule="exact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4</w:t>
      </w:r>
      <w:r w:rsidR="00BB6375" w:rsidRPr="002E3115">
        <w:rPr>
          <w:rFonts w:ascii="Calibri Light" w:hAnsi="Calibri Light"/>
          <w:sz w:val="22"/>
          <w:szCs w:val="22"/>
        </w:rPr>
        <w:t xml:space="preserve">. </w:t>
      </w:r>
      <w:r w:rsidR="0023455B" w:rsidRPr="002E3115">
        <w:rPr>
          <w:rFonts w:ascii="Calibri Light" w:hAnsi="Calibri Light"/>
          <w:sz w:val="22"/>
          <w:szCs w:val="22"/>
        </w:rPr>
        <w:t xml:space="preserve">CLÁUSULA </w:t>
      </w:r>
      <w:r>
        <w:rPr>
          <w:rFonts w:ascii="Calibri Light" w:hAnsi="Calibri Light"/>
          <w:sz w:val="22"/>
          <w:szCs w:val="22"/>
        </w:rPr>
        <w:t>QUARTA</w:t>
      </w:r>
      <w:r w:rsidR="004E3DC2">
        <w:rPr>
          <w:rFonts w:ascii="Calibri Light" w:hAnsi="Calibri Light"/>
          <w:sz w:val="22"/>
          <w:szCs w:val="22"/>
        </w:rPr>
        <w:t xml:space="preserve"> </w:t>
      </w:r>
      <w:r w:rsidR="0023455B" w:rsidRPr="00C1661B">
        <w:rPr>
          <w:rFonts w:ascii="Calibri Light" w:hAnsi="Calibri Light"/>
          <w:sz w:val="22"/>
          <w:szCs w:val="22"/>
        </w:rPr>
        <w:t xml:space="preserve">- </w:t>
      </w:r>
      <w:r w:rsidR="00BB6375" w:rsidRPr="00C1661B">
        <w:rPr>
          <w:rFonts w:ascii="Calibri Light" w:hAnsi="Calibri Light"/>
          <w:sz w:val="22"/>
          <w:szCs w:val="22"/>
        </w:rPr>
        <w:t>DO FORO</w:t>
      </w:r>
      <w:r w:rsidR="008662C3" w:rsidRPr="00C1661B">
        <w:rPr>
          <w:rFonts w:ascii="Calibri Light" w:hAnsi="Calibri Light"/>
          <w:sz w:val="22"/>
          <w:szCs w:val="22"/>
        </w:rPr>
        <w:t xml:space="preserve"> - </w:t>
      </w:r>
      <w:r w:rsidR="00BB6375" w:rsidRPr="002E3115">
        <w:rPr>
          <w:rFonts w:ascii="Calibri Light" w:hAnsi="Calibri Light"/>
          <w:sz w:val="22"/>
          <w:szCs w:val="22"/>
        </w:rPr>
        <w:t xml:space="preserve">As Partes elegem o foro da Comarca de São </w:t>
      </w:r>
      <w:r w:rsidR="00E05335" w:rsidRPr="002E3115">
        <w:rPr>
          <w:rFonts w:ascii="Calibri Light" w:hAnsi="Calibri Light"/>
          <w:sz w:val="22"/>
          <w:szCs w:val="22"/>
        </w:rPr>
        <w:t>Paulo</w:t>
      </w:r>
      <w:r w:rsidR="00BB6375" w:rsidRPr="002E3115">
        <w:rPr>
          <w:rFonts w:ascii="Calibri Light" w:hAnsi="Calibri Light"/>
          <w:sz w:val="22"/>
          <w:szCs w:val="22"/>
        </w:rPr>
        <w:t>, Estado de São Paulo, para dirimir quaisquer dúvidas oriundas deste Termo de Compromisso.</w:t>
      </w:r>
    </w:p>
    <w:p w14:paraId="134DA946" w14:textId="6BC46755" w:rsidR="00BB6375" w:rsidRPr="002E3115" w:rsidRDefault="00BB6375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>E por estarem justas e contratadas, as P</w:t>
      </w:r>
      <w:r w:rsidR="00EC3125" w:rsidRPr="002E3115">
        <w:rPr>
          <w:rFonts w:ascii="Calibri Light" w:hAnsi="Calibri Light"/>
          <w:sz w:val="22"/>
          <w:szCs w:val="22"/>
        </w:rPr>
        <w:t>ARTES</w:t>
      </w:r>
      <w:r w:rsidRPr="002E3115">
        <w:rPr>
          <w:rFonts w:ascii="Calibri Light" w:hAnsi="Calibri Light"/>
          <w:sz w:val="22"/>
          <w:szCs w:val="22"/>
        </w:rPr>
        <w:t xml:space="preserve"> firmam </w:t>
      </w:r>
      <w:r w:rsidR="00666F1D" w:rsidRPr="002E3115">
        <w:rPr>
          <w:rFonts w:ascii="Calibri Light" w:hAnsi="Calibri Light"/>
          <w:sz w:val="22"/>
          <w:szCs w:val="22"/>
        </w:rPr>
        <w:t xml:space="preserve">o presente </w:t>
      </w:r>
      <w:r w:rsidR="00221A1C">
        <w:rPr>
          <w:rFonts w:ascii="Calibri Light" w:hAnsi="Calibri Light"/>
          <w:sz w:val="22"/>
          <w:szCs w:val="22"/>
        </w:rPr>
        <w:t>TERMO</w:t>
      </w:r>
      <w:r w:rsidRPr="002E3115">
        <w:rPr>
          <w:rFonts w:ascii="Calibri Light" w:hAnsi="Calibri Light"/>
          <w:sz w:val="22"/>
          <w:szCs w:val="22"/>
        </w:rPr>
        <w:t xml:space="preserve"> em 02 (duas) vias de igual teor e forma, juntamente com duas testemunhas, para que produza os efeitos legais.</w:t>
      </w:r>
    </w:p>
    <w:p w14:paraId="25638BDE" w14:textId="77777777" w:rsidR="00BB6375" w:rsidRPr="002E3115" w:rsidRDefault="00BB6375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</w:p>
    <w:p w14:paraId="76F98848" w14:textId="1E5CC8E8" w:rsidR="00BB6375" w:rsidRPr="002E3115" w:rsidRDefault="00BB6375" w:rsidP="005E202B">
      <w:pPr>
        <w:autoSpaceDE w:val="0"/>
        <w:autoSpaceDN w:val="0"/>
        <w:adjustRightInd w:val="0"/>
        <w:spacing w:line="260" w:lineRule="exact"/>
        <w:jc w:val="center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 xml:space="preserve">São </w:t>
      </w:r>
      <w:r w:rsidR="00E05335" w:rsidRPr="002E3115">
        <w:rPr>
          <w:rFonts w:ascii="Calibri Light" w:hAnsi="Calibri Light"/>
          <w:sz w:val="22"/>
          <w:szCs w:val="22"/>
        </w:rPr>
        <w:t>Paulo</w:t>
      </w:r>
      <w:r w:rsidRPr="002E3115">
        <w:rPr>
          <w:rFonts w:ascii="Calibri Light" w:hAnsi="Calibri Light"/>
          <w:sz w:val="22"/>
          <w:szCs w:val="22"/>
        </w:rPr>
        <w:t>,</w:t>
      </w:r>
      <w:r w:rsidR="00256595" w:rsidRPr="002E3115">
        <w:rPr>
          <w:rFonts w:ascii="Calibri Light" w:hAnsi="Calibri Light"/>
          <w:sz w:val="22"/>
          <w:szCs w:val="22"/>
        </w:rPr>
        <w:t xml:space="preserve"> </w:t>
      </w:r>
      <w:r w:rsidR="00256595" w:rsidRPr="00DA78A6">
        <w:rPr>
          <w:rFonts w:ascii="Calibri Light" w:hAnsi="Calibri Light"/>
          <w:b/>
          <w:sz w:val="22"/>
          <w:szCs w:val="22"/>
        </w:rPr>
        <w:fldChar w:fldCharType="begin"/>
      </w:r>
      <w:r w:rsidR="00256595" w:rsidRPr="00DA78A6">
        <w:rPr>
          <w:rFonts w:ascii="Calibri Light" w:hAnsi="Calibri Light"/>
          <w:b/>
          <w:sz w:val="22"/>
          <w:szCs w:val="22"/>
        </w:rPr>
        <w:instrText xml:space="preserve"> REF  Data_Assinatura_Cont </w:instrText>
      </w:r>
      <w:r w:rsidR="003D71A9" w:rsidRPr="00DA78A6">
        <w:rPr>
          <w:rFonts w:ascii="Calibri Light" w:hAnsi="Calibri Light"/>
          <w:b/>
          <w:sz w:val="22"/>
          <w:szCs w:val="22"/>
        </w:rPr>
        <w:instrText xml:space="preserve"> \* MERGEFORMAT </w:instrText>
      </w:r>
      <w:r w:rsidR="00256595" w:rsidRPr="00DA78A6">
        <w:rPr>
          <w:rFonts w:ascii="Calibri Light" w:hAnsi="Calibri Light"/>
          <w:b/>
          <w:sz w:val="22"/>
          <w:szCs w:val="22"/>
        </w:rPr>
        <w:fldChar w:fldCharType="separate"/>
      </w:r>
      <w:r w:rsidR="00F82D8C" w:rsidRPr="002E3115">
        <w:rPr>
          <w:rFonts w:ascii="Calibri Light" w:hAnsi="Calibri Light"/>
          <w:b/>
          <w:noProof/>
          <w:sz w:val="22"/>
          <w:szCs w:val="22"/>
        </w:rPr>
        <w:t>dia, mês e ano</w:t>
      </w:r>
      <w:r w:rsidR="00256595" w:rsidRPr="00DA78A6">
        <w:rPr>
          <w:rFonts w:ascii="Calibri Light" w:hAnsi="Calibri Light"/>
          <w:b/>
          <w:sz w:val="22"/>
          <w:szCs w:val="22"/>
        </w:rPr>
        <w:fldChar w:fldCharType="end"/>
      </w:r>
      <w:r w:rsidR="000429AD" w:rsidRPr="002E3115">
        <w:rPr>
          <w:rFonts w:ascii="Calibri Light" w:hAnsi="Calibri Light"/>
          <w:sz w:val="22"/>
          <w:szCs w:val="22"/>
        </w:rPr>
        <w:t>.</w:t>
      </w:r>
    </w:p>
    <w:p w14:paraId="5DEE1AAE" w14:textId="77777777" w:rsidR="001A60A6" w:rsidRPr="002E3115" w:rsidRDefault="001A60A6" w:rsidP="005E202B">
      <w:pPr>
        <w:suppressAutoHyphens/>
        <w:autoSpaceDE w:val="0"/>
        <w:spacing w:line="260" w:lineRule="exact"/>
        <w:jc w:val="both"/>
        <w:rPr>
          <w:rFonts w:ascii="Calibri Light" w:hAnsi="Calibri Light" w:cs="Arial"/>
          <w:sz w:val="22"/>
          <w:szCs w:val="22"/>
          <w:lang w:eastAsia="ar-SA"/>
        </w:rPr>
      </w:pPr>
    </w:p>
    <w:p w14:paraId="30C42D88" w14:textId="77777777" w:rsidR="001A60A6" w:rsidRPr="002E3115" w:rsidRDefault="001A60A6" w:rsidP="005E202B">
      <w:pPr>
        <w:suppressAutoHyphens/>
        <w:autoSpaceDE w:val="0"/>
        <w:spacing w:line="260" w:lineRule="exact"/>
        <w:jc w:val="center"/>
        <w:rPr>
          <w:rFonts w:ascii="Calibri Light" w:hAnsi="Calibri Light" w:cs="Arial"/>
          <w:sz w:val="22"/>
          <w:szCs w:val="22"/>
          <w:lang w:eastAsia="ar-SA"/>
        </w:rPr>
      </w:pPr>
      <w:r w:rsidRPr="002E3115">
        <w:rPr>
          <w:rFonts w:ascii="Calibri Light" w:hAnsi="Calibri Light" w:cs="Arial"/>
          <w:sz w:val="22"/>
          <w:szCs w:val="22"/>
          <w:lang w:eastAsia="ar-SA"/>
        </w:rPr>
        <w:t>_______________________________________</w:t>
      </w:r>
      <w:r w:rsidR="00D87BD1" w:rsidRPr="002E3115">
        <w:rPr>
          <w:rFonts w:ascii="Calibri Light" w:hAnsi="Calibri Light" w:cs="Arial"/>
          <w:sz w:val="22"/>
          <w:szCs w:val="22"/>
          <w:lang w:eastAsia="ar-SA"/>
        </w:rPr>
        <w:t>_____</w:t>
      </w:r>
      <w:r w:rsidR="0023455B" w:rsidRPr="002E3115">
        <w:rPr>
          <w:rFonts w:ascii="Calibri Light" w:hAnsi="Calibri Light" w:cs="Arial"/>
          <w:sz w:val="22"/>
          <w:szCs w:val="22"/>
          <w:lang w:eastAsia="ar-SA"/>
        </w:rPr>
        <w:t>___________________________</w:t>
      </w:r>
    </w:p>
    <w:p w14:paraId="71138136" w14:textId="757A3BCE" w:rsidR="001A60A6" w:rsidRPr="002E3115" w:rsidRDefault="00EA4CFD" w:rsidP="005E202B">
      <w:pPr>
        <w:suppressAutoHyphens/>
        <w:autoSpaceDE w:val="0"/>
        <w:spacing w:line="260" w:lineRule="exact"/>
        <w:jc w:val="center"/>
        <w:rPr>
          <w:rFonts w:ascii="Calibri Light" w:hAnsi="Calibri Light" w:cs="Arial"/>
          <w:sz w:val="22"/>
          <w:szCs w:val="22"/>
          <w:lang w:eastAsia="ar-SA"/>
        </w:rPr>
      </w:pPr>
      <w:r w:rsidRPr="00EA4CFD">
        <w:rPr>
          <w:rFonts w:ascii="Calibri Light" w:hAnsi="Calibri Light" w:cs="Arial"/>
          <w:b/>
          <w:sz w:val="22"/>
          <w:szCs w:val="22"/>
          <w:lang w:eastAsia="ar-SA"/>
        </w:rPr>
        <w:t>FUNDAÇÃO TELEFÔNICA</w:t>
      </w:r>
    </w:p>
    <w:p w14:paraId="1450E769" w14:textId="77777777" w:rsidR="001A60A6" w:rsidRPr="002E3115" w:rsidRDefault="001A60A6" w:rsidP="005E202B">
      <w:pPr>
        <w:suppressAutoHyphens/>
        <w:autoSpaceDE w:val="0"/>
        <w:spacing w:line="260" w:lineRule="exact"/>
        <w:jc w:val="center"/>
        <w:rPr>
          <w:rFonts w:ascii="Calibri Light" w:hAnsi="Calibri Light" w:cs="Arial"/>
          <w:sz w:val="22"/>
          <w:szCs w:val="22"/>
          <w:lang w:eastAsia="ar-SA"/>
        </w:rPr>
      </w:pPr>
    </w:p>
    <w:p w14:paraId="3595C554" w14:textId="77777777" w:rsidR="001A60A6" w:rsidRPr="002E3115" w:rsidRDefault="001A60A6" w:rsidP="005E202B">
      <w:pPr>
        <w:suppressAutoHyphens/>
        <w:autoSpaceDE w:val="0"/>
        <w:spacing w:line="260" w:lineRule="exact"/>
        <w:jc w:val="center"/>
        <w:rPr>
          <w:rFonts w:ascii="Calibri Light" w:hAnsi="Calibri Light" w:cs="Arial"/>
          <w:sz w:val="22"/>
          <w:szCs w:val="22"/>
          <w:lang w:eastAsia="ar-SA"/>
        </w:rPr>
      </w:pPr>
      <w:r w:rsidRPr="002E3115">
        <w:rPr>
          <w:rFonts w:ascii="Calibri Light" w:hAnsi="Calibri Light" w:cs="Arial"/>
          <w:sz w:val="22"/>
          <w:szCs w:val="22"/>
          <w:lang w:eastAsia="ar-SA"/>
        </w:rPr>
        <w:t>____________________________________</w:t>
      </w:r>
      <w:r w:rsidR="00D87BD1" w:rsidRPr="002E3115">
        <w:rPr>
          <w:rFonts w:ascii="Calibri Light" w:hAnsi="Calibri Light" w:cs="Arial"/>
          <w:sz w:val="22"/>
          <w:szCs w:val="22"/>
          <w:lang w:eastAsia="ar-SA"/>
        </w:rPr>
        <w:t>______</w:t>
      </w:r>
      <w:r w:rsidR="0023455B" w:rsidRPr="002E3115">
        <w:rPr>
          <w:rFonts w:ascii="Calibri Light" w:hAnsi="Calibri Light" w:cs="Arial"/>
          <w:sz w:val="22"/>
          <w:szCs w:val="22"/>
          <w:lang w:eastAsia="ar-SA"/>
        </w:rPr>
        <w:t>____________________________</w:t>
      </w:r>
    </w:p>
    <w:p w14:paraId="4DBFFF8E" w14:textId="536F840F" w:rsidR="001A60A6" w:rsidRPr="004B1252" w:rsidRDefault="00256595" w:rsidP="005E202B">
      <w:pPr>
        <w:suppressAutoHyphens/>
        <w:autoSpaceDE w:val="0"/>
        <w:spacing w:line="260" w:lineRule="exact"/>
        <w:jc w:val="center"/>
        <w:rPr>
          <w:rFonts w:ascii="Calibri Light" w:hAnsi="Calibri Light" w:cs="Calibri"/>
          <w:b/>
          <w:bCs/>
          <w:sz w:val="22"/>
          <w:szCs w:val="22"/>
        </w:rPr>
      </w:pPr>
      <w:r w:rsidRPr="004B1252">
        <w:rPr>
          <w:rFonts w:ascii="Calibri Light" w:hAnsi="Calibri Light" w:cs="Calibri"/>
          <w:b/>
          <w:bCs/>
          <w:sz w:val="22"/>
          <w:szCs w:val="22"/>
        </w:rPr>
        <w:fldChar w:fldCharType="begin"/>
      </w:r>
      <w:r w:rsidRPr="004B1252">
        <w:rPr>
          <w:rFonts w:ascii="Calibri Light" w:hAnsi="Calibri Light" w:cs="Calibri"/>
          <w:b/>
          <w:bCs/>
          <w:sz w:val="22"/>
          <w:szCs w:val="22"/>
        </w:rPr>
        <w:instrText xml:space="preserve"> REF  Razão_Social_EC </w:instrText>
      </w:r>
      <w:r w:rsidR="003D71A9" w:rsidRPr="004B1252">
        <w:rPr>
          <w:rFonts w:ascii="Calibri Light" w:hAnsi="Calibri Light" w:cs="Calibri"/>
          <w:b/>
          <w:bCs/>
          <w:sz w:val="22"/>
          <w:szCs w:val="22"/>
        </w:rPr>
        <w:instrText xml:space="preserve"> \* MERGEFORMAT </w:instrText>
      </w:r>
      <w:r w:rsidRPr="004B1252">
        <w:rPr>
          <w:rFonts w:ascii="Calibri Light" w:hAnsi="Calibri Light" w:cs="Calibri"/>
          <w:b/>
          <w:bCs/>
          <w:sz w:val="22"/>
          <w:szCs w:val="22"/>
        </w:rPr>
        <w:fldChar w:fldCharType="separate"/>
      </w:r>
      <w:r w:rsidR="00F82D8C" w:rsidRPr="002E3115">
        <w:rPr>
          <w:rFonts w:ascii="Calibri Light" w:hAnsi="Calibri Light"/>
          <w:b/>
          <w:noProof/>
          <w:sz w:val="22"/>
          <w:szCs w:val="22"/>
        </w:rPr>
        <w:t>RAZÃO SOCIAL</w:t>
      </w:r>
      <w:r w:rsidRPr="004B1252">
        <w:rPr>
          <w:rFonts w:ascii="Calibri Light" w:hAnsi="Calibri Light" w:cs="Calibri"/>
          <w:b/>
          <w:bCs/>
          <w:sz w:val="22"/>
          <w:szCs w:val="22"/>
        </w:rPr>
        <w:fldChar w:fldCharType="end"/>
      </w:r>
    </w:p>
    <w:p w14:paraId="59BBD4D5" w14:textId="77777777" w:rsidR="00BB6375" w:rsidRPr="002E3115" w:rsidRDefault="00BB6375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</w:p>
    <w:p w14:paraId="15E0DEF3" w14:textId="77777777" w:rsidR="003C60CB" w:rsidRPr="002E3115" w:rsidRDefault="003C60CB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>Testemunhas:</w:t>
      </w:r>
    </w:p>
    <w:p w14:paraId="6ED5D582" w14:textId="77777777" w:rsidR="003C60CB" w:rsidRPr="002E3115" w:rsidRDefault="003C60CB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</w:p>
    <w:p w14:paraId="165FC493" w14:textId="77777777" w:rsidR="003C60CB" w:rsidRPr="002E3115" w:rsidRDefault="003C60CB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>________________________</w:t>
      </w:r>
      <w:r w:rsidR="00002DBC" w:rsidRPr="002E3115">
        <w:rPr>
          <w:rFonts w:ascii="Calibri Light" w:hAnsi="Calibri Light"/>
          <w:sz w:val="22"/>
          <w:szCs w:val="22"/>
        </w:rPr>
        <w:t>____</w:t>
      </w:r>
      <w:r w:rsidRPr="002E3115">
        <w:rPr>
          <w:rFonts w:ascii="Calibri Light" w:hAnsi="Calibri Light"/>
          <w:sz w:val="22"/>
          <w:szCs w:val="22"/>
        </w:rPr>
        <w:tab/>
      </w:r>
      <w:r w:rsidRPr="002E3115">
        <w:rPr>
          <w:rFonts w:ascii="Calibri Light" w:hAnsi="Calibri Light"/>
          <w:sz w:val="22"/>
          <w:szCs w:val="22"/>
        </w:rPr>
        <w:tab/>
      </w:r>
      <w:r w:rsidRPr="002E3115">
        <w:rPr>
          <w:rFonts w:ascii="Calibri Light" w:hAnsi="Calibri Light"/>
          <w:sz w:val="22"/>
          <w:szCs w:val="22"/>
        </w:rPr>
        <w:tab/>
        <w:t>_______________________</w:t>
      </w:r>
      <w:r w:rsidR="00002DBC" w:rsidRPr="002E3115">
        <w:rPr>
          <w:rFonts w:ascii="Calibri Light" w:hAnsi="Calibri Light"/>
          <w:sz w:val="22"/>
          <w:szCs w:val="22"/>
        </w:rPr>
        <w:t>_____</w:t>
      </w:r>
    </w:p>
    <w:p w14:paraId="7304F64B" w14:textId="77777777" w:rsidR="003C60CB" w:rsidRPr="002E3115" w:rsidRDefault="003C60CB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>Nome:</w:t>
      </w:r>
      <w:r w:rsidR="00782B6A" w:rsidRPr="002E3115">
        <w:rPr>
          <w:rFonts w:ascii="Calibri Light" w:hAnsi="Calibri Light"/>
          <w:sz w:val="22"/>
          <w:szCs w:val="22"/>
        </w:rPr>
        <w:t xml:space="preserve"> </w:t>
      </w:r>
      <w:r w:rsidR="00FE3B09" w:rsidRPr="002E3115">
        <w:rPr>
          <w:rFonts w:ascii="Calibri Light" w:hAnsi="Calibri Light"/>
          <w:sz w:val="22"/>
          <w:szCs w:val="22"/>
        </w:rPr>
        <w:tab/>
      </w:r>
      <w:r w:rsidR="00FE3B09" w:rsidRPr="002E3115">
        <w:rPr>
          <w:rFonts w:ascii="Calibri Light" w:hAnsi="Calibri Light"/>
          <w:sz w:val="22"/>
          <w:szCs w:val="22"/>
        </w:rPr>
        <w:tab/>
      </w:r>
      <w:r w:rsidR="00FE3B09" w:rsidRPr="002E3115">
        <w:rPr>
          <w:rFonts w:ascii="Calibri Light" w:hAnsi="Calibri Light"/>
          <w:sz w:val="22"/>
          <w:szCs w:val="22"/>
        </w:rPr>
        <w:tab/>
      </w:r>
      <w:r w:rsidR="00AC6C92" w:rsidRPr="002E3115">
        <w:rPr>
          <w:rFonts w:ascii="Calibri Light" w:hAnsi="Calibri Light"/>
          <w:sz w:val="22"/>
          <w:szCs w:val="22"/>
        </w:rPr>
        <w:tab/>
      </w:r>
      <w:r w:rsidRPr="002E3115">
        <w:rPr>
          <w:rFonts w:ascii="Calibri Light" w:hAnsi="Calibri Light"/>
          <w:sz w:val="22"/>
          <w:szCs w:val="22"/>
        </w:rPr>
        <w:tab/>
      </w:r>
      <w:r w:rsidRPr="002E3115">
        <w:rPr>
          <w:rFonts w:ascii="Calibri Light" w:hAnsi="Calibri Light"/>
          <w:sz w:val="22"/>
          <w:szCs w:val="22"/>
        </w:rPr>
        <w:tab/>
      </w:r>
      <w:r w:rsidRPr="002E3115">
        <w:rPr>
          <w:rFonts w:ascii="Calibri Light" w:hAnsi="Calibri Light"/>
          <w:sz w:val="22"/>
          <w:szCs w:val="22"/>
        </w:rPr>
        <w:tab/>
        <w:t>Nome:</w:t>
      </w:r>
    </w:p>
    <w:p w14:paraId="2069929C" w14:textId="77777777" w:rsidR="00606D67" w:rsidRPr="002E3115" w:rsidRDefault="00002DBC" w:rsidP="005E202B">
      <w:pPr>
        <w:autoSpaceDE w:val="0"/>
        <w:autoSpaceDN w:val="0"/>
        <w:adjustRightInd w:val="0"/>
        <w:spacing w:line="260" w:lineRule="exact"/>
        <w:jc w:val="both"/>
        <w:rPr>
          <w:rFonts w:ascii="Calibri Light" w:hAnsi="Calibri Light"/>
          <w:sz w:val="22"/>
          <w:szCs w:val="22"/>
        </w:rPr>
      </w:pPr>
      <w:r w:rsidRPr="002E3115">
        <w:rPr>
          <w:rFonts w:ascii="Calibri Light" w:hAnsi="Calibri Light"/>
          <w:sz w:val="22"/>
          <w:szCs w:val="22"/>
        </w:rPr>
        <w:t>RG</w:t>
      </w:r>
      <w:r w:rsidR="003C60CB" w:rsidRPr="002E3115">
        <w:rPr>
          <w:rFonts w:ascii="Calibri Light" w:hAnsi="Calibri Light"/>
          <w:sz w:val="22"/>
          <w:szCs w:val="22"/>
        </w:rPr>
        <w:t xml:space="preserve"> </w:t>
      </w:r>
      <w:r w:rsidRPr="002E3115">
        <w:rPr>
          <w:rFonts w:ascii="Calibri Light" w:hAnsi="Calibri Light"/>
          <w:sz w:val="22"/>
          <w:szCs w:val="22"/>
        </w:rPr>
        <w:t>nº</w:t>
      </w:r>
      <w:r w:rsidR="00AC590F" w:rsidRPr="002E3115">
        <w:rPr>
          <w:rFonts w:ascii="Calibri Light" w:hAnsi="Calibri Light"/>
          <w:sz w:val="22"/>
          <w:szCs w:val="22"/>
        </w:rPr>
        <w:t>.</w:t>
      </w:r>
      <w:r w:rsidR="00FE3B09" w:rsidRPr="002E3115">
        <w:rPr>
          <w:rFonts w:ascii="Calibri Light" w:hAnsi="Calibri Light"/>
          <w:sz w:val="22"/>
          <w:szCs w:val="22"/>
        </w:rPr>
        <w:tab/>
      </w:r>
      <w:r w:rsidR="00FE3B09" w:rsidRPr="002E3115">
        <w:rPr>
          <w:rFonts w:ascii="Calibri Light" w:hAnsi="Calibri Light"/>
          <w:sz w:val="22"/>
          <w:szCs w:val="22"/>
        </w:rPr>
        <w:tab/>
      </w:r>
      <w:r w:rsidR="00FE3B09" w:rsidRPr="002E3115">
        <w:rPr>
          <w:rFonts w:ascii="Calibri Light" w:hAnsi="Calibri Light"/>
          <w:sz w:val="22"/>
          <w:szCs w:val="22"/>
        </w:rPr>
        <w:tab/>
      </w:r>
      <w:r w:rsidR="003C60CB" w:rsidRPr="002E3115">
        <w:rPr>
          <w:rFonts w:ascii="Calibri Light" w:hAnsi="Calibri Light"/>
          <w:sz w:val="22"/>
          <w:szCs w:val="22"/>
        </w:rPr>
        <w:tab/>
      </w:r>
      <w:r w:rsidR="003C60CB" w:rsidRPr="002E3115">
        <w:rPr>
          <w:rFonts w:ascii="Calibri Light" w:hAnsi="Calibri Light"/>
          <w:sz w:val="22"/>
          <w:szCs w:val="22"/>
        </w:rPr>
        <w:tab/>
      </w:r>
      <w:r w:rsidR="003C60CB" w:rsidRPr="002E3115">
        <w:rPr>
          <w:rFonts w:ascii="Calibri Light" w:hAnsi="Calibri Light"/>
          <w:sz w:val="22"/>
          <w:szCs w:val="22"/>
        </w:rPr>
        <w:tab/>
      </w:r>
      <w:r w:rsidR="003C60CB" w:rsidRPr="002E3115">
        <w:rPr>
          <w:rFonts w:ascii="Calibri Light" w:hAnsi="Calibri Light"/>
          <w:sz w:val="22"/>
          <w:szCs w:val="22"/>
        </w:rPr>
        <w:tab/>
        <w:t>RG</w:t>
      </w:r>
      <w:r w:rsidRPr="002E3115">
        <w:rPr>
          <w:rFonts w:ascii="Calibri Light" w:hAnsi="Calibri Light"/>
          <w:sz w:val="22"/>
          <w:szCs w:val="22"/>
        </w:rPr>
        <w:t xml:space="preserve"> nº</w:t>
      </w:r>
      <w:r w:rsidR="00AC590F" w:rsidRPr="002E3115">
        <w:rPr>
          <w:rFonts w:ascii="Calibri Light" w:hAnsi="Calibri Light"/>
          <w:sz w:val="22"/>
          <w:szCs w:val="22"/>
        </w:rPr>
        <w:t>.</w:t>
      </w:r>
    </w:p>
    <w:sectPr w:rsidR="00606D67" w:rsidRPr="002E3115" w:rsidSect="00C1661B">
      <w:footerReference w:type="default" r:id="rId11"/>
      <w:pgSz w:w="11906" w:h="16838"/>
      <w:pgMar w:top="1276" w:right="1134" w:bottom="993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A702" w14:textId="77777777" w:rsidR="000A31B3" w:rsidRDefault="000A31B3">
      <w:r>
        <w:separator/>
      </w:r>
    </w:p>
  </w:endnote>
  <w:endnote w:type="continuationSeparator" w:id="0">
    <w:p w14:paraId="1A71E0ED" w14:textId="77777777" w:rsidR="000A31B3" w:rsidRDefault="000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709C" w14:textId="77777777" w:rsidR="00A04BA9" w:rsidRDefault="00A04BA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2AD95B" w14:textId="77777777" w:rsidR="00A04BA9" w:rsidRDefault="00A04BA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4"/>
        <w:szCs w:val="14"/>
      </w:rPr>
      <w:id w:val="-14744491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4"/>
            <w:szCs w:val="14"/>
          </w:rPr>
          <w:id w:val="2036470585"/>
          <w:docPartObj>
            <w:docPartGallery w:val="Page Numbers (Top of Page)"/>
            <w:docPartUnique/>
          </w:docPartObj>
        </w:sdtPr>
        <w:sdtEndPr/>
        <w:sdtContent>
          <w:p w14:paraId="629B16EF" w14:textId="434C7D2C" w:rsidR="00A04BA9" w:rsidRDefault="00A04BA9">
            <w:pPr>
              <w:pStyle w:val="Rodap"/>
              <w:jc w:val="right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55E9B3A4" w14:textId="77777777" w:rsidR="00A04BA9" w:rsidRDefault="00A04BA9">
            <w:pPr>
              <w:pStyle w:val="Rodap"/>
              <w:jc w:val="right"/>
              <w:rPr>
                <w:rFonts w:asciiTheme="minorHAnsi" w:hAnsiTheme="minorHAnsi"/>
                <w:sz w:val="14"/>
                <w:szCs w:val="14"/>
              </w:rPr>
            </w:pPr>
          </w:p>
          <w:p w14:paraId="1469ABC5" w14:textId="3C09CA72" w:rsidR="00A04BA9" w:rsidRPr="00135CF6" w:rsidRDefault="00A04BA9">
            <w:pPr>
              <w:pStyle w:val="Rodap"/>
              <w:jc w:val="right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min.: colab. &gt;60k. ver. 07.18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F5A3" w14:textId="194AF7FF" w:rsidR="00A04BA9" w:rsidRDefault="00A04BA9">
    <w:pPr>
      <w:pStyle w:val="Rodap"/>
      <w:jc w:val="right"/>
      <w:rPr>
        <w:rFonts w:asciiTheme="minorHAnsi" w:hAnsiTheme="minorHAnsi"/>
        <w:sz w:val="14"/>
        <w:szCs w:val="14"/>
      </w:rPr>
    </w:pPr>
    <w:r w:rsidRPr="004A3639">
      <w:rPr>
        <w:rFonts w:asciiTheme="minorHAnsi" w:hAnsiTheme="minorHAnsi"/>
        <w:sz w:val="14"/>
        <w:szCs w:val="14"/>
      </w:rPr>
      <w:fldChar w:fldCharType="begin"/>
    </w:r>
    <w:r w:rsidRPr="004A3639">
      <w:rPr>
        <w:rFonts w:asciiTheme="minorHAnsi" w:hAnsiTheme="minorHAnsi"/>
        <w:sz w:val="14"/>
        <w:szCs w:val="14"/>
      </w:rPr>
      <w:instrText>PAGE   \* MERGEFORMAT</w:instrText>
    </w:r>
    <w:r w:rsidRPr="004A3639">
      <w:rPr>
        <w:rFonts w:asciiTheme="minorHAnsi" w:hAnsiTheme="minorHAnsi"/>
        <w:sz w:val="14"/>
        <w:szCs w:val="14"/>
      </w:rPr>
      <w:fldChar w:fldCharType="separate"/>
    </w:r>
    <w:r w:rsidRPr="004A3639">
      <w:rPr>
        <w:rFonts w:asciiTheme="minorHAnsi" w:hAnsiTheme="minorHAnsi"/>
        <w:sz w:val="14"/>
        <w:szCs w:val="14"/>
      </w:rPr>
      <w:t>1</w:t>
    </w:r>
    <w:r w:rsidRPr="004A3639">
      <w:rPr>
        <w:rFonts w:asciiTheme="minorHAnsi" w:hAnsiTheme="minorHAnsi"/>
        <w:sz w:val="14"/>
        <w:szCs w:val="14"/>
      </w:rPr>
      <w:fldChar w:fldCharType="end"/>
    </w:r>
  </w:p>
  <w:p w14:paraId="6DC2B41C" w14:textId="098F656B" w:rsidR="00A04BA9" w:rsidRPr="00725C28" w:rsidRDefault="00A04BA9">
    <w:pPr>
      <w:pStyle w:val="Rodap"/>
      <w:jc w:val="right"/>
      <w:rPr>
        <w:rFonts w:asciiTheme="minorHAnsi" w:hAnsiTheme="minorHAnsi"/>
        <w:b/>
        <w:bCs/>
        <w:sz w:val="14"/>
        <w:szCs w:val="14"/>
      </w:rPr>
    </w:pPr>
    <w:r>
      <w:rPr>
        <w:rFonts w:asciiTheme="minorHAnsi" w:hAnsiTheme="minorHAnsi"/>
        <w:sz w:val="14"/>
        <w:szCs w:val="14"/>
      </w:rPr>
      <w:t xml:space="preserve">min.: </w:t>
    </w:r>
    <w:r w:rsidR="008662C3">
      <w:rPr>
        <w:rFonts w:asciiTheme="minorHAnsi" w:hAnsiTheme="minorHAnsi"/>
        <w:sz w:val="14"/>
        <w:szCs w:val="14"/>
      </w:rPr>
      <w:t xml:space="preserve">T. </w:t>
    </w:r>
    <w:r w:rsidR="00F82D8C">
      <w:rPr>
        <w:rFonts w:asciiTheme="minorHAnsi" w:hAnsiTheme="minorHAnsi"/>
        <w:sz w:val="14"/>
        <w:szCs w:val="14"/>
      </w:rPr>
      <w:t>Compr.</w:t>
    </w:r>
    <w:r>
      <w:rPr>
        <w:rFonts w:asciiTheme="minorHAnsi" w:hAnsiTheme="minorHAnsi"/>
        <w:sz w:val="14"/>
        <w:szCs w:val="14"/>
      </w:rPr>
      <w:t xml:space="preserve"> ver. </w:t>
    </w:r>
    <w:r w:rsidR="008662C3">
      <w:rPr>
        <w:rFonts w:asciiTheme="minorHAnsi" w:hAnsiTheme="minorHAnsi"/>
        <w:sz w:val="14"/>
        <w:szCs w:val="14"/>
      </w:rPr>
      <w:t>fev</w:t>
    </w:r>
    <w:r>
      <w:rPr>
        <w:rFonts w:asciiTheme="minorHAnsi" w:hAnsiTheme="minorHAnsi"/>
        <w:sz w:val="14"/>
        <w:szCs w:val="14"/>
      </w:rPr>
      <w:t>.1</w:t>
    </w:r>
    <w:r w:rsidR="008662C3">
      <w:rPr>
        <w:rFonts w:asciiTheme="minorHAnsi" w:hAnsiTheme="minorHAnsi"/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9D6E" w14:textId="77777777" w:rsidR="000A31B3" w:rsidRDefault="000A31B3">
      <w:r>
        <w:separator/>
      </w:r>
    </w:p>
  </w:footnote>
  <w:footnote w:type="continuationSeparator" w:id="0">
    <w:p w14:paraId="0F514155" w14:textId="77777777" w:rsidR="000A31B3" w:rsidRDefault="000A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0FAE" w14:textId="502EAB1F" w:rsidR="00A04BA9" w:rsidRDefault="00A04BA9" w:rsidP="001A7EAF">
    <w:pPr>
      <w:pStyle w:val="Cabealho"/>
      <w:jc w:val="right"/>
    </w:pPr>
    <w:r>
      <w:rPr>
        <w:noProof/>
      </w:rPr>
      <w:drawing>
        <wp:inline distT="0" distB="0" distL="0" distR="0" wp14:anchorId="2967AEE3" wp14:editId="09AD0027">
          <wp:extent cx="2097405" cy="542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71FDD"/>
    <w:multiLevelType w:val="hybridMultilevel"/>
    <w:tmpl w:val="EC60C47E"/>
    <w:lvl w:ilvl="0" w:tplc="5232C9E4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3ED2A7A"/>
    <w:multiLevelType w:val="hybridMultilevel"/>
    <w:tmpl w:val="E0CECE8E"/>
    <w:lvl w:ilvl="0" w:tplc="C3FC490A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B31A98"/>
    <w:multiLevelType w:val="hybridMultilevel"/>
    <w:tmpl w:val="C29ED2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4844"/>
    <w:multiLevelType w:val="hybridMultilevel"/>
    <w:tmpl w:val="724ADD04"/>
    <w:lvl w:ilvl="0" w:tplc="741020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6B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A1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8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0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A9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46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C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BC5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C3CAA"/>
    <w:multiLevelType w:val="hybridMultilevel"/>
    <w:tmpl w:val="728CFA1E"/>
    <w:lvl w:ilvl="0" w:tplc="48D45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3DD"/>
    <w:multiLevelType w:val="multilevel"/>
    <w:tmpl w:val="FC3E93E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9A16523"/>
    <w:multiLevelType w:val="multilevel"/>
    <w:tmpl w:val="5AB2C0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667E34"/>
    <w:multiLevelType w:val="hybridMultilevel"/>
    <w:tmpl w:val="DC3A4970"/>
    <w:lvl w:ilvl="0" w:tplc="72AC8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C72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C9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C0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44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B985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88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0B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1924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21D09"/>
    <w:multiLevelType w:val="hybridMultilevel"/>
    <w:tmpl w:val="B8820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70B0"/>
    <w:multiLevelType w:val="hybridMultilevel"/>
    <w:tmpl w:val="9DF2D282"/>
    <w:lvl w:ilvl="0" w:tplc="8FAE7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66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42A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46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EE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996A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65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CD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20E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25DA"/>
    <w:multiLevelType w:val="hybridMultilevel"/>
    <w:tmpl w:val="CCBCD0C0"/>
    <w:lvl w:ilvl="0" w:tplc="D0F6F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665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A8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89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A485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85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6A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2EEB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F58F4"/>
    <w:multiLevelType w:val="hybridMultilevel"/>
    <w:tmpl w:val="8D2A18D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53369"/>
    <w:multiLevelType w:val="hybridMultilevel"/>
    <w:tmpl w:val="A5067F7E"/>
    <w:lvl w:ilvl="0" w:tplc="62606E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F1D59"/>
    <w:multiLevelType w:val="hybridMultilevel"/>
    <w:tmpl w:val="B4C0D2C6"/>
    <w:lvl w:ilvl="0" w:tplc="40B49F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6381"/>
    <w:multiLevelType w:val="hybridMultilevel"/>
    <w:tmpl w:val="3F145DDE"/>
    <w:lvl w:ilvl="0" w:tplc="F45AE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0B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602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6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C9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4582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A3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0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0CE7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636EC"/>
    <w:multiLevelType w:val="hybridMultilevel"/>
    <w:tmpl w:val="F516E8A6"/>
    <w:lvl w:ilvl="0" w:tplc="7F602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85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A8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8A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2A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66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8A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8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612EF"/>
    <w:multiLevelType w:val="hybridMultilevel"/>
    <w:tmpl w:val="B97ECF06"/>
    <w:lvl w:ilvl="0" w:tplc="CB4496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C0F95"/>
    <w:multiLevelType w:val="hybridMultilevel"/>
    <w:tmpl w:val="C29ED2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4234A"/>
    <w:multiLevelType w:val="hybridMultilevel"/>
    <w:tmpl w:val="997A6E9C"/>
    <w:lvl w:ilvl="0" w:tplc="C1CC6B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9556C2"/>
    <w:multiLevelType w:val="hybridMultilevel"/>
    <w:tmpl w:val="AD648B0A"/>
    <w:lvl w:ilvl="0" w:tplc="8FBCA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710E"/>
    <w:multiLevelType w:val="hybridMultilevel"/>
    <w:tmpl w:val="DBF277F2"/>
    <w:lvl w:ilvl="0" w:tplc="2572C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87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EC89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AD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0F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C2C4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24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A9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545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B6420"/>
    <w:multiLevelType w:val="hybridMultilevel"/>
    <w:tmpl w:val="8E2CAAA2"/>
    <w:lvl w:ilvl="0" w:tplc="8B28E6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24117"/>
    <w:multiLevelType w:val="hybridMultilevel"/>
    <w:tmpl w:val="FD9C00E4"/>
    <w:lvl w:ilvl="0" w:tplc="7FB83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0A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D447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63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F88A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5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0A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97CE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7191C"/>
    <w:multiLevelType w:val="hybridMultilevel"/>
    <w:tmpl w:val="5B38D6E8"/>
    <w:lvl w:ilvl="0" w:tplc="348C4E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168B8"/>
    <w:multiLevelType w:val="hybridMultilevel"/>
    <w:tmpl w:val="AA805C36"/>
    <w:lvl w:ilvl="0" w:tplc="0A26B46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04491B"/>
    <w:multiLevelType w:val="multilevel"/>
    <w:tmpl w:val="A40AA2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436EE7"/>
    <w:multiLevelType w:val="multilevel"/>
    <w:tmpl w:val="913C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8" w15:restartNumberingAfterBreak="0">
    <w:nsid w:val="5F870B6C"/>
    <w:multiLevelType w:val="multilevel"/>
    <w:tmpl w:val="B0342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F88233B"/>
    <w:multiLevelType w:val="hybridMultilevel"/>
    <w:tmpl w:val="B4C0D2C6"/>
    <w:lvl w:ilvl="0" w:tplc="40B49F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E13B2"/>
    <w:multiLevelType w:val="hybridMultilevel"/>
    <w:tmpl w:val="A09AE3C2"/>
    <w:lvl w:ilvl="0" w:tplc="1486CB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74BCB"/>
    <w:multiLevelType w:val="hybridMultilevel"/>
    <w:tmpl w:val="C29ED2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05ADA"/>
    <w:multiLevelType w:val="hybridMultilevel"/>
    <w:tmpl w:val="59720070"/>
    <w:lvl w:ilvl="0" w:tplc="BD501F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B4BD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C26F4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7CE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B6C7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ACAE0C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2049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80B1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9488E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EF321D"/>
    <w:multiLevelType w:val="hybridMultilevel"/>
    <w:tmpl w:val="AC6E9C90"/>
    <w:lvl w:ilvl="0" w:tplc="F1B408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D26DC"/>
    <w:multiLevelType w:val="multilevel"/>
    <w:tmpl w:val="7B028A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3F551D"/>
    <w:multiLevelType w:val="hybridMultilevel"/>
    <w:tmpl w:val="C5524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72CE5"/>
    <w:multiLevelType w:val="hybridMultilevel"/>
    <w:tmpl w:val="132E1DF6"/>
    <w:lvl w:ilvl="0" w:tplc="948E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64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CCCF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8B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45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EE6D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25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28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6BCD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C331C"/>
    <w:multiLevelType w:val="hybridMultilevel"/>
    <w:tmpl w:val="B9EC3D8E"/>
    <w:lvl w:ilvl="0" w:tplc="37FAD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D213A8"/>
    <w:multiLevelType w:val="multilevel"/>
    <w:tmpl w:val="02BEA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6"/>
  </w:num>
  <w:num w:numId="5">
    <w:abstractNumId w:val="21"/>
  </w:num>
  <w:num w:numId="6">
    <w:abstractNumId w:val="8"/>
  </w:num>
  <w:num w:numId="7">
    <w:abstractNumId w:val="4"/>
  </w:num>
  <w:num w:numId="8">
    <w:abstractNumId w:val="23"/>
  </w:num>
  <w:num w:numId="9">
    <w:abstractNumId w:val="10"/>
  </w:num>
  <w:num w:numId="10">
    <w:abstractNumId w:val="32"/>
  </w:num>
  <w:num w:numId="11">
    <w:abstractNumId w:val="7"/>
  </w:num>
  <w:num w:numId="12">
    <w:abstractNumId w:val="26"/>
  </w:num>
  <w:num w:numId="13">
    <w:abstractNumId w:val="34"/>
  </w:num>
  <w:num w:numId="14">
    <w:abstractNumId w:val="6"/>
  </w:num>
  <w:num w:numId="15">
    <w:abstractNumId w:val="27"/>
  </w:num>
  <w:num w:numId="16">
    <w:abstractNumId w:val="0"/>
  </w:num>
  <w:num w:numId="17">
    <w:abstractNumId w:val="35"/>
  </w:num>
  <w:num w:numId="18">
    <w:abstractNumId w:val="12"/>
  </w:num>
  <w:num w:numId="19">
    <w:abstractNumId w:val="31"/>
  </w:num>
  <w:num w:numId="20">
    <w:abstractNumId w:val="38"/>
  </w:num>
  <w:num w:numId="21">
    <w:abstractNumId w:val="28"/>
  </w:num>
  <w:num w:numId="22">
    <w:abstractNumId w:val="18"/>
  </w:num>
  <w:num w:numId="23">
    <w:abstractNumId w:val="3"/>
  </w:num>
  <w:num w:numId="24">
    <w:abstractNumId w:val="33"/>
  </w:num>
  <w:num w:numId="25">
    <w:abstractNumId w:val="19"/>
  </w:num>
  <w:num w:numId="26">
    <w:abstractNumId w:val="37"/>
  </w:num>
  <w:num w:numId="27">
    <w:abstractNumId w:val="25"/>
  </w:num>
  <w:num w:numId="28">
    <w:abstractNumId w:val="1"/>
  </w:num>
  <w:num w:numId="29">
    <w:abstractNumId w:val="30"/>
  </w:num>
  <w:num w:numId="30">
    <w:abstractNumId w:val="22"/>
  </w:num>
  <w:num w:numId="31">
    <w:abstractNumId w:val="9"/>
  </w:num>
  <w:num w:numId="32">
    <w:abstractNumId w:val="13"/>
  </w:num>
  <w:num w:numId="33">
    <w:abstractNumId w:val="5"/>
  </w:num>
  <w:num w:numId="34">
    <w:abstractNumId w:val="20"/>
  </w:num>
  <w:num w:numId="35">
    <w:abstractNumId w:val="17"/>
  </w:num>
  <w:num w:numId="36">
    <w:abstractNumId w:val="2"/>
  </w:num>
  <w:num w:numId="37">
    <w:abstractNumId w:val="24"/>
  </w:num>
  <w:num w:numId="38">
    <w:abstractNumId w:val="2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5B"/>
    <w:rsid w:val="00002DBC"/>
    <w:rsid w:val="0001386E"/>
    <w:rsid w:val="00015CCC"/>
    <w:rsid w:val="00021CCA"/>
    <w:rsid w:val="00025F14"/>
    <w:rsid w:val="00030E5E"/>
    <w:rsid w:val="00032F8B"/>
    <w:rsid w:val="00034620"/>
    <w:rsid w:val="000429AD"/>
    <w:rsid w:val="000524B7"/>
    <w:rsid w:val="00054A52"/>
    <w:rsid w:val="00067BD1"/>
    <w:rsid w:val="00084CB1"/>
    <w:rsid w:val="00085A3C"/>
    <w:rsid w:val="0008659A"/>
    <w:rsid w:val="00087A03"/>
    <w:rsid w:val="000963C3"/>
    <w:rsid w:val="000A31B3"/>
    <w:rsid w:val="000A4520"/>
    <w:rsid w:val="000B5634"/>
    <w:rsid w:val="000C4866"/>
    <w:rsid w:val="000C595A"/>
    <w:rsid w:val="000D006A"/>
    <w:rsid w:val="000E551F"/>
    <w:rsid w:val="000F783A"/>
    <w:rsid w:val="001058EE"/>
    <w:rsid w:val="00114F71"/>
    <w:rsid w:val="00121D08"/>
    <w:rsid w:val="0012237B"/>
    <w:rsid w:val="001225CC"/>
    <w:rsid w:val="0012352F"/>
    <w:rsid w:val="00131E06"/>
    <w:rsid w:val="00134359"/>
    <w:rsid w:val="00135CF6"/>
    <w:rsid w:val="001564FF"/>
    <w:rsid w:val="0016090F"/>
    <w:rsid w:val="00163E68"/>
    <w:rsid w:val="00163FAA"/>
    <w:rsid w:val="00164765"/>
    <w:rsid w:val="0017157F"/>
    <w:rsid w:val="0017637E"/>
    <w:rsid w:val="00183917"/>
    <w:rsid w:val="00183E57"/>
    <w:rsid w:val="00184785"/>
    <w:rsid w:val="00186ED0"/>
    <w:rsid w:val="00195979"/>
    <w:rsid w:val="001A60A6"/>
    <w:rsid w:val="001A7EAF"/>
    <w:rsid w:val="001B5BF2"/>
    <w:rsid w:val="001F502C"/>
    <w:rsid w:val="00200237"/>
    <w:rsid w:val="0021306B"/>
    <w:rsid w:val="00221A1C"/>
    <w:rsid w:val="00222CC5"/>
    <w:rsid w:val="00223DF5"/>
    <w:rsid w:val="00225694"/>
    <w:rsid w:val="0023455B"/>
    <w:rsid w:val="0023657C"/>
    <w:rsid w:val="00237436"/>
    <w:rsid w:val="00240A84"/>
    <w:rsid w:val="0024630E"/>
    <w:rsid w:val="0025415F"/>
    <w:rsid w:val="00256595"/>
    <w:rsid w:val="00257936"/>
    <w:rsid w:val="00276568"/>
    <w:rsid w:val="002801AD"/>
    <w:rsid w:val="002904A2"/>
    <w:rsid w:val="0029630C"/>
    <w:rsid w:val="0029729D"/>
    <w:rsid w:val="002A114F"/>
    <w:rsid w:val="002A40F7"/>
    <w:rsid w:val="002B01CA"/>
    <w:rsid w:val="002B1615"/>
    <w:rsid w:val="002B3F72"/>
    <w:rsid w:val="002B49BA"/>
    <w:rsid w:val="002C079D"/>
    <w:rsid w:val="002C6ABB"/>
    <w:rsid w:val="002C7750"/>
    <w:rsid w:val="002D4B84"/>
    <w:rsid w:val="002D4EE1"/>
    <w:rsid w:val="002E21EE"/>
    <w:rsid w:val="002E229A"/>
    <w:rsid w:val="002E3115"/>
    <w:rsid w:val="002E4C62"/>
    <w:rsid w:val="002F4F82"/>
    <w:rsid w:val="002F51C8"/>
    <w:rsid w:val="002F59A3"/>
    <w:rsid w:val="00307016"/>
    <w:rsid w:val="0031007F"/>
    <w:rsid w:val="00326BCC"/>
    <w:rsid w:val="00333839"/>
    <w:rsid w:val="00337E78"/>
    <w:rsid w:val="003465BE"/>
    <w:rsid w:val="003468D3"/>
    <w:rsid w:val="00346D6C"/>
    <w:rsid w:val="00350476"/>
    <w:rsid w:val="003618A9"/>
    <w:rsid w:val="00365E92"/>
    <w:rsid w:val="00370000"/>
    <w:rsid w:val="00390E87"/>
    <w:rsid w:val="0039443C"/>
    <w:rsid w:val="00395A15"/>
    <w:rsid w:val="003B4641"/>
    <w:rsid w:val="003C60CB"/>
    <w:rsid w:val="003C6896"/>
    <w:rsid w:val="003C7F61"/>
    <w:rsid w:val="003D71A9"/>
    <w:rsid w:val="00400C5A"/>
    <w:rsid w:val="00403460"/>
    <w:rsid w:val="00414FEC"/>
    <w:rsid w:val="00417A76"/>
    <w:rsid w:val="004263EF"/>
    <w:rsid w:val="00431903"/>
    <w:rsid w:val="004372E6"/>
    <w:rsid w:val="0044190B"/>
    <w:rsid w:val="0044292D"/>
    <w:rsid w:val="00444141"/>
    <w:rsid w:val="00444F21"/>
    <w:rsid w:val="004515BE"/>
    <w:rsid w:val="00462190"/>
    <w:rsid w:val="00464037"/>
    <w:rsid w:val="004640F9"/>
    <w:rsid w:val="0047673E"/>
    <w:rsid w:val="00480AFB"/>
    <w:rsid w:val="00482049"/>
    <w:rsid w:val="004831BC"/>
    <w:rsid w:val="00490B90"/>
    <w:rsid w:val="004A2822"/>
    <w:rsid w:val="004A3639"/>
    <w:rsid w:val="004A41FA"/>
    <w:rsid w:val="004B11DB"/>
    <w:rsid w:val="004B1252"/>
    <w:rsid w:val="004B31BA"/>
    <w:rsid w:val="004B3EFC"/>
    <w:rsid w:val="004D2451"/>
    <w:rsid w:val="004D5377"/>
    <w:rsid w:val="004D6C6E"/>
    <w:rsid w:val="004E012E"/>
    <w:rsid w:val="004E2A9D"/>
    <w:rsid w:val="004E3DC2"/>
    <w:rsid w:val="00500E5A"/>
    <w:rsid w:val="00512374"/>
    <w:rsid w:val="00513668"/>
    <w:rsid w:val="00517E6E"/>
    <w:rsid w:val="005207BA"/>
    <w:rsid w:val="00521302"/>
    <w:rsid w:val="00534637"/>
    <w:rsid w:val="00534F31"/>
    <w:rsid w:val="00557D61"/>
    <w:rsid w:val="0056397C"/>
    <w:rsid w:val="0057517F"/>
    <w:rsid w:val="00585110"/>
    <w:rsid w:val="005878A1"/>
    <w:rsid w:val="005929F1"/>
    <w:rsid w:val="00596FF9"/>
    <w:rsid w:val="0059747D"/>
    <w:rsid w:val="005A2742"/>
    <w:rsid w:val="005C5538"/>
    <w:rsid w:val="005D71E4"/>
    <w:rsid w:val="005E15D7"/>
    <w:rsid w:val="005E202B"/>
    <w:rsid w:val="005F24F0"/>
    <w:rsid w:val="005F3F95"/>
    <w:rsid w:val="00600867"/>
    <w:rsid w:val="00601678"/>
    <w:rsid w:val="006039FE"/>
    <w:rsid w:val="0060582C"/>
    <w:rsid w:val="00605B20"/>
    <w:rsid w:val="00606D67"/>
    <w:rsid w:val="0061581F"/>
    <w:rsid w:val="00624312"/>
    <w:rsid w:val="0063704C"/>
    <w:rsid w:val="00637F8D"/>
    <w:rsid w:val="0064102B"/>
    <w:rsid w:val="00642A75"/>
    <w:rsid w:val="00646CCB"/>
    <w:rsid w:val="00660279"/>
    <w:rsid w:val="00660418"/>
    <w:rsid w:val="00662B04"/>
    <w:rsid w:val="00662DA8"/>
    <w:rsid w:val="00663255"/>
    <w:rsid w:val="00666F1D"/>
    <w:rsid w:val="00667829"/>
    <w:rsid w:val="00671A62"/>
    <w:rsid w:val="00674676"/>
    <w:rsid w:val="006751F5"/>
    <w:rsid w:val="0067724B"/>
    <w:rsid w:val="00677F46"/>
    <w:rsid w:val="006817DA"/>
    <w:rsid w:val="006844F2"/>
    <w:rsid w:val="00691C22"/>
    <w:rsid w:val="006966D8"/>
    <w:rsid w:val="006973D3"/>
    <w:rsid w:val="006A1D7B"/>
    <w:rsid w:val="006A2170"/>
    <w:rsid w:val="006A23E2"/>
    <w:rsid w:val="006A3400"/>
    <w:rsid w:val="006B2478"/>
    <w:rsid w:val="006B2FE4"/>
    <w:rsid w:val="006B70B8"/>
    <w:rsid w:val="006C4A9D"/>
    <w:rsid w:val="006D3059"/>
    <w:rsid w:val="006E0720"/>
    <w:rsid w:val="006E0B17"/>
    <w:rsid w:val="006E2D3F"/>
    <w:rsid w:val="006E4030"/>
    <w:rsid w:val="006E4951"/>
    <w:rsid w:val="006E5158"/>
    <w:rsid w:val="006F503D"/>
    <w:rsid w:val="006F70CB"/>
    <w:rsid w:val="0070384C"/>
    <w:rsid w:val="00704054"/>
    <w:rsid w:val="007057C3"/>
    <w:rsid w:val="00711C08"/>
    <w:rsid w:val="00725C28"/>
    <w:rsid w:val="00726088"/>
    <w:rsid w:val="007346DE"/>
    <w:rsid w:val="00740142"/>
    <w:rsid w:val="00751FE0"/>
    <w:rsid w:val="00753102"/>
    <w:rsid w:val="00760F7C"/>
    <w:rsid w:val="00766312"/>
    <w:rsid w:val="00774207"/>
    <w:rsid w:val="00776D2A"/>
    <w:rsid w:val="00777482"/>
    <w:rsid w:val="007801FC"/>
    <w:rsid w:val="00782B6A"/>
    <w:rsid w:val="00785CD1"/>
    <w:rsid w:val="00795C8D"/>
    <w:rsid w:val="007A0D21"/>
    <w:rsid w:val="007A7726"/>
    <w:rsid w:val="007B4410"/>
    <w:rsid w:val="007B4B11"/>
    <w:rsid w:val="007C3F42"/>
    <w:rsid w:val="007C775B"/>
    <w:rsid w:val="0080060E"/>
    <w:rsid w:val="0080089E"/>
    <w:rsid w:val="0080093E"/>
    <w:rsid w:val="008011CB"/>
    <w:rsid w:val="008012D4"/>
    <w:rsid w:val="00802C02"/>
    <w:rsid w:val="00816095"/>
    <w:rsid w:val="00817270"/>
    <w:rsid w:val="00820042"/>
    <w:rsid w:val="00820AC0"/>
    <w:rsid w:val="00821C13"/>
    <w:rsid w:val="00822B39"/>
    <w:rsid w:val="00823B24"/>
    <w:rsid w:val="00824EB3"/>
    <w:rsid w:val="00825FCD"/>
    <w:rsid w:val="00826E44"/>
    <w:rsid w:val="00830EB3"/>
    <w:rsid w:val="00842E69"/>
    <w:rsid w:val="00851A42"/>
    <w:rsid w:val="00852CF6"/>
    <w:rsid w:val="0085640A"/>
    <w:rsid w:val="00860460"/>
    <w:rsid w:val="00862145"/>
    <w:rsid w:val="00863AB9"/>
    <w:rsid w:val="00864DAB"/>
    <w:rsid w:val="00864F40"/>
    <w:rsid w:val="008662C3"/>
    <w:rsid w:val="00870B6D"/>
    <w:rsid w:val="0088349C"/>
    <w:rsid w:val="00886F76"/>
    <w:rsid w:val="008879FF"/>
    <w:rsid w:val="00891C06"/>
    <w:rsid w:val="00897104"/>
    <w:rsid w:val="008A312B"/>
    <w:rsid w:val="008A3D6B"/>
    <w:rsid w:val="008A6811"/>
    <w:rsid w:val="008B247E"/>
    <w:rsid w:val="008B4E82"/>
    <w:rsid w:val="008C0613"/>
    <w:rsid w:val="008C34B9"/>
    <w:rsid w:val="008D29AD"/>
    <w:rsid w:val="008D39EF"/>
    <w:rsid w:val="008D702E"/>
    <w:rsid w:val="008F061C"/>
    <w:rsid w:val="008F463D"/>
    <w:rsid w:val="008F621D"/>
    <w:rsid w:val="00904290"/>
    <w:rsid w:val="009242F6"/>
    <w:rsid w:val="00925B08"/>
    <w:rsid w:val="00937F5A"/>
    <w:rsid w:val="00940BFD"/>
    <w:rsid w:val="00954FDA"/>
    <w:rsid w:val="009824A3"/>
    <w:rsid w:val="00982D4E"/>
    <w:rsid w:val="00987675"/>
    <w:rsid w:val="009A1A71"/>
    <w:rsid w:val="009A4174"/>
    <w:rsid w:val="009B51FA"/>
    <w:rsid w:val="009C347D"/>
    <w:rsid w:val="009D5549"/>
    <w:rsid w:val="009E2CFA"/>
    <w:rsid w:val="009E5726"/>
    <w:rsid w:val="00A03034"/>
    <w:rsid w:val="00A0365B"/>
    <w:rsid w:val="00A04BA9"/>
    <w:rsid w:val="00A07F1E"/>
    <w:rsid w:val="00A226C5"/>
    <w:rsid w:val="00A23097"/>
    <w:rsid w:val="00A253C0"/>
    <w:rsid w:val="00A302B1"/>
    <w:rsid w:val="00A31389"/>
    <w:rsid w:val="00A31D9E"/>
    <w:rsid w:val="00A33886"/>
    <w:rsid w:val="00A44D53"/>
    <w:rsid w:val="00A56F1C"/>
    <w:rsid w:val="00A60429"/>
    <w:rsid w:val="00A66005"/>
    <w:rsid w:val="00A83797"/>
    <w:rsid w:val="00A837D0"/>
    <w:rsid w:val="00A876F2"/>
    <w:rsid w:val="00A937F2"/>
    <w:rsid w:val="00AA1A77"/>
    <w:rsid w:val="00AA2364"/>
    <w:rsid w:val="00AA2A05"/>
    <w:rsid w:val="00AA5C9E"/>
    <w:rsid w:val="00AA6837"/>
    <w:rsid w:val="00AB097B"/>
    <w:rsid w:val="00AB2997"/>
    <w:rsid w:val="00AB596E"/>
    <w:rsid w:val="00AC528D"/>
    <w:rsid w:val="00AC590F"/>
    <w:rsid w:val="00AC6C92"/>
    <w:rsid w:val="00AC71F6"/>
    <w:rsid w:val="00AD02B6"/>
    <w:rsid w:val="00AD7538"/>
    <w:rsid w:val="00AE1724"/>
    <w:rsid w:val="00AE41D3"/>
    <w:rsid w:val="00AF0B41"/>
    <w:rsid w:val="00AF0BA4"/>
    <w:rsid w:val="00AF2DC5"/>
    <w:rsid w:val="00AF4B2E"/>
    <w:rsid w:val="00AF78D9"/>
    <w:rsid w:val="00B04BB8"/>
    <w:rsid w:val="00B056DC"/>
    <w:rsid w:val="00B07EBE"/>
    <w:rsid w:val="00B13CC1"/>
    <w:rsid w:val="00B16132"/>
    <w:rsid w:val="00B21C5C"/>
    <w:rsid w:val="00B23775"/>
    <w:rsid w:val="00B24D89"/>
    <w:rsid w:val="00B360D3"/>
    <w:rsid w:val="00B4373B"/>
    <w:rsid w:val="00B61345"/>
    <w:rsid w:val="00B646DB"/>
    <w:rsid w:val="00B6524D"/>
    <w:rsid w:val="00B817AF"/>
    <w:rsid w:val="00B819C6"/>
    <w:rsid w:val="00B84AC7"/>
    <w:rsid w:val="00B86A2A"/>
    <w:rsid w:val="00B94B13"/>
    <w:rsid w:val="00B94CF0"/>
    <w:rsid w:val="00BA1132"/>
    <w:rsid w:val="00BA2090"/>
    <w:rsid w:val="00BA5078"/>
    <w:rsid w:val="00BB42D7"/>
    <w:rsid w:val="00BB6375"/>
    <w:rsid w:val="00BC2F07"/>
    <w:rsid w:val="00BD053C"/>
    <w:rsid w:val="00BD21E6"/>
    <w:rsid w:val="00BD531A"/>
    <w:rsid w:val="00BD5BA3"/>
    <w:rsid w:val="00BD6A67"/>
    <w:rsid w:val="00BD6DA6"/>
    <w:rsid w:val="00BD71E9"/>
    <w:rsid w:val="00BD7863"/>
    <w:rsid w:val="00BE1465"/>
    <w:rsid w:val="00BE167A"/>
    <w:rsid w:val="00BE3546"/>
    <w:rsid w:val="00BE388A"/>
    <w:rsid w:val="00BE3E62"/>
    <w:rsid w:val="00BF04B4"/>
    <w:rsid w:val="00BF5A44"/>
    <w:rsid w:val="00C1661B"/>
    <w:rsid w:val="00C17401"/>
    <w:rsid w:val="00C246BA"/>
    <w:rsid w:val="00C276F1"/>
    <w:rsid w:val="00C41579"/>
    <w:rsid w:val="00C4185D"/>
    <w:rsid w:val="00C45B2F"/>
    <w:rsid w:val="00C45F47"/>
    <w:rsid w:val="00C53128"/>
    <w:rsid w:val="00C55F17"/>
    <w:rsid w:val="00C60A8A"/>
    <w:rsid w:val="00C64B19"/>
    <w:rsid w:val="00C64F83"/>
    <w:rsid w:val="00C70F9E"/>
    <w:rsid w:val="00C732AF"/>
    <w:rsid w:val="00C75B3E"/>
    <w:rsid w:val="00C77487"/>
    <w:rsid w:val="00C92CCA"/>
    <w:rsid w:val="00C97822"/>
    <w:rsid w:val="00CA26A0"/>
    <w:rsid w:val="00CA312F"/>
    <w:rsid w:val="00CA51E3"/>
    <w:rsid w:val="00CA775E"/>
    <w:rsid w:val="00CB0E0C"/>
    <w:rsid w:val="00CB0F93"/>
    <w:rsid w:val="00CB15C2"/>
    <w:rsid w:val="00CB1AB1"/>
    <w:rsid w:val="00CB79EE"/>
    <w:rsid w:val="00CC7ED0"/>
    <w:rsid w:val="00CD2A19"/>
    <w:rsid w:val="00CD5259"/>
    <w:rsid w:val="00CE53A3"/>
    <w:rsid w:val="00CF5D63"/>
    <w:rsid w:val="00CF7B77"/>
    <w:rsid w:val="00D16BB4"/>
    <w:rsid w:val="00D248EB"/>
    <w:rsid w:val="00D249D0"/>
    <w:rsid w:val="00D265A2"/>
    <w:rsid w:val="00D37118"/>
    <w:rsid w:val="00D4709C"/>
    <w:rsid w:val="00D57486"/>
    <w:rsid w:val="00D71AC7"/>
    <w:rsid w:val="00D7222A"/>
    <w:rsid w:val="00D850F2"/>
    <w:rsid w:val="00D87BD1"/>
    <w:rsid w:val="00D92A77"/>
    <w:rsid w:val="00D975B4"/>
    <w:rsid w:val="00DA38F2"/>
    <w:rsid w:val="00DA3DB7"/>
    <w:rsid w:val="00DA625A"/>
    <w:rsid w:val="00DA78A6"/>
    <w:rsid w:val="00DC17D6"/>
    <w:rsid w:val="00DC708B"/>
    <w:rsid w:val="00DD26F2"/>
    <w:rsid w:val="00DE10DA"/>
    <w:rsid w:val="00DE5365"/>
    <w:rsid w:val="00DF4EDD"/>
    <w:rsid w:val="00E0071E"/>
    <w:rsid w:val="00E024F1"/>
    <w:rsid w:val="00E05335"/>
    <w:rsid w:val="00E33D4A"/>
    <w:rsid w:val="00E440A3"/>
    <w:rsid w:val="00E440ED"/>
    <w:rsid w:val="00E50887"/>
    <w:rsid w:val="00E50EF9"/>
    <w:rsid w:val="00E54A93"/>
    <w:rsid w:val="00E55C24"/>
    <w:rsid w:val="00E56565"/>
    <w:rsid w:val="00E56B4F"/>
    <w:rsid w:val="00E62E90"/>
    <w:rsid w:val="00E8238A"/>
    <w:rsid w:val="00E8463D"/>
    <w:rsid w:val="00E918A1"/>
    <w:rsid w:val="00E9282F"/>
    <w:rsid w:val="00EA34E9"/>
    <w:rsid w:val="00EA37F3"/>
    <w:rsid w:val="00EA4CFD"/>
    <w:rsid w:val="00EA59F2"/>
    <w:rsid w:val="00EB29C5"/>
    <w:rsid w:val="00EB4C22"/>
    <w:rsid w:val="00EC3125"/>
    <w:rsid w:val="00EC3DC7"/>
    <w:rsid w:val="00ED0514"/>
    <w:rsid w:val="00ED4735"/>
    <w:rsid w:val="00ED6D16"/>
    <w:rsid w:val="00ED738A"/>
    <w:rsid w:val="00EE15DD"/>
    <w:rsid w:val="00EF049D"/>
    <w:rsid w:val="00EF0B58"/>
    <w:rsid w:val="00F0091E"/>
    <w:rsid w:val="00F02B7E"/>
    <w:rsid w:val="00F05CE0"/>
    <w:rsid w:val="00F06EE6"/>
    <w:rsid w:val="00F13CD6"/>
    <w:rsid w:val="00F161FB"/>
    <w:rsid w:val="00F165A9"/>
    <w:rsid w:val="00F2086C"/>
    <w:rsid w:val="00F27A0F"/>
    <w:rsid w:val="00F310C1"/>
    <w:rsid w:val="00F32496"/>
    <w:rsid w:val="00F36864"/>
    <w:rsid w:val="00F36C08"/>
    <w:rsid w:val="00F373E0"/>
    <w:rsid w:val="00F42914"/>
    <w:rsid w:val="00F464D2"/>
    <w:rsid w:val="00F54CD9"/>
    <w:rsid w:val="00F7435E"/>
    <w:rsid w:val="00F82D8C"/>
    <w:rsid w:val="00F84714"/>
    <w:rsid w:val="00F86667"/>
    <w:rsid w:val="00F9141A"/>
    <w:rsid w:val="00F929BD"/>
    <w:rsid w:val="00F92A7E"/>
    <w:rsid w:val="00F93EED"/>
    <w:rsid w:val="00F97317"/>
    <w:rsid w:val="00FA43B1"/>
    <w:rsid w:val="00FA44F7"/>
    <w:rsid w:val="00FB00C0"/>
    <w:rsid w:val="00FB033B"/>
    <w:rsid w:val="00FB0D2F"/>
    <w:rsid w:val="00FB1133"/>
    <w:rsid w:val="00FB7E01"/>
    <w:rsid w:val="00FC15DC"/>
    <w:rsid w:val="00FD2547"/>
    <w:rsid w:val="00FD6AF5"/>
    <w:rsid w:val="00FE284A"/>
    <w:rsid w:val="00FE3B09"/>
    <w:rsid w:val="00FE472E"/>
    <w:rsid w:val="00FF31AE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C446E3"/>
  <w15:docId w15:val="{D4AF801D-9156-434A-A641-AD3B6433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1C13"/>
    <w:rPr>
      <w:sz w:val="24"/>
      <w:szCs w:val="24"/>
    </w:rPr>
  </w:style>
  <w:style w:type="paragraph" w:styleId="Ttulo1">
    <w:name w:val="heading 1"/>
    <w:basedOn w:val="Normal"/>
    <w:next w:val="Normal"/>
    <w:qFormat/>
    <w:rsid w:val="00751FE0"/>
    <w:pPr>
      <w:keepNext/>
      <w:autoSpaceDE w:val="0"/>
      <w:autoSpaceDN w:val="0"/>
      <w:adjustRightInd w:val="0"/>
      <w:ind w:left="2124" w:firstLine="708"/>
      <w:jc w:val="both"/>
      <w:outlineLvl w:val="0"/>
    </w:pPr>
    <w:rPr>
      <w:rFonts w:ascii="Calibri" w:hAnsi="Calibri"/>
      <w:b/>
      <w:color w:val="000000"/>
      <w:sz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F7B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51FE0"/>
  </w:style>
  <w:style w:type="paragraph" w:styleId="Corpodetexto">
    <w:name w:val="Body Text"/>
    <w:basedOn w:val="Normal"/>
    <w:rsid w:val="00751FE0"/>
    <w:pPr>
      <w:jc w:val="both"/>
    </w:pPr>
    <w:rPr>
      <w:rFonts w:ascii="Verdana" w:hAnsi="Verdana"/>
      <w:sz w:val="22"/>
    </w:rPr>
  </w:style>
  <w:style w:type="paragraph" w:styleId="Cabealho">
    <w:name w:val="header"/>
    <w:basedOn w:val="Normal"/>
    <w:link w:val="CabealhoChar"/>
    <w:uiPriority w:val="99"/>
    <w:rsid w:val="00751F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1FE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51FE0"/>
  </w:style>
  <w:style w:type="paragraph" w:styleId="Recuodecorpodetexto">
    <w:name w:val="Body Text Indent"/>
    <w:basedOn w:val="Normal"/>
    <w:link w:val="RecuodecorpodetextoChar"/>
    <w:rsid w:val="00751FE0"/>
    <w:pPr>
      <w:jc w:val="both"/>
    </w:pPr>
    <w:rPr>
      <w:color w:val="FF0000"/>
    </w:rPr>
  </w:style>
  <w:style w:type="paragraph" w:styleId="Textodebalo">
    <w:name w:val="Balloon Text"/>
    <w:basedOn w:val="Normal"/>
    <w:semiHidden/>
    <w:rsid w:val="00751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29BD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C64F8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C17D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26E44"/>
    <w:rPr>
      <w:i/>
      <w:iCs/>
    </w:rPr>
  </w:style>
  <w:style w:type="character" w:styleId="Forte">
    <w:name w:val="Strong"/>
    <w:basedOn w:val="Fontepargpadro"/>
    <w:uiPriority w:val="22"/>
    <w:qFormat/>
    <w:rsid w:val="00826E44"/>
    <w:rPr>
      <w:b/>
      <w:bCs/>
    </w:rPr>
  </w:style>
  <w:style w:type="character" w:styleId="Refdecomentrio">
    <w:name w:val="annotation reference"/>
    <w:basedOn w:val="Fontepargpadro"/>
    <w:semiHidden/>
    <w:unhideWhenUsed/>
    <w:rsid w:val="00851A4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51A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51A42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51A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51A42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163E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63E68"/>
  </w:style>
  <w:style w:type="character" w:styleId="Refdenotaderodap">
    <w:name w:val="footnote reference"/>
    <w:basedOn w:val="Fontepargpadro"/>
    <w:semiHidden/>
    <w:unhideWhenUsed/>
    <w:rsid w:val="00163E68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135CF6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F7B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viso">
    <w:name w:val="Revision"/>
    <w:hidden/>
    <w:uiPriority w:val="99"/>
    <w:semiHidden/>
    <w:rsid w:val="00223DF5"/>
    <w:rPr>
      <w:sz w:val="24"/>
      <w:szCs w:val="24"/>
    </w:rPr>
  </w:style>
  <w:style w:type="table" w:styleId="Tabelacomgrade">
    <w:name w:val="Table Grid"/>
    <w:basedOn w:val="Tabelanormal"/>
    <w:rsid w:val="008F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0B5634"/>
    <w:rPr>
      <w:color w:val="FF0000"/>
      <w:sz w:val="24"/>
      <w:szCs w:val="24"/>
    </w:rPr>
  </w:style>
  <w:style w:type="character" w:styleId="Hyperlink">
    <w:name w:val="Hyperlink"/>
    <w:basedOn w:val="Fontepargpadro"/>
    <w:unhideWhenUsed/>
    <w:rsid w:val="000B56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R335133\Meus%20documentos\Funda&#231;&#227;o%20Rede\funda&#231;&#227;o\VIRA&#199;&#195;O\Contrato%20doa&#231;&#227;o%20Vir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6798-D744-4078-856D-4DCE458E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doação Viração</Template>
  <TotalTime>43</TotalTime>
  <Pages>2</Pages>
  <Words>621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DOAÇÃO COM ENCARGOS</vt:lpstr>
      <vt:lpstr>CONTRATO DE DOAÇÃO COM ENCARGOS</vt:lpstr>
    </vt:vector>
  </TitlesOfParts>
  <Company>Telefônica | Vivo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DOAÇÃO COM ENCARGOS</dc:title>
  <dc:creator>Rodolfo Boquino</dc:creator>
  <cp:lastModifiedBy>Rodolfo Boquino</cp:lastModifiedBy>
  <cp:revision>14</cp:revision>
  <cp:lastPrinted>2015-03-19T20:06:00Z</cp:lastPrinted>
  <dcterms:created xsi:type="dcterms:W3CDTF">2019-02-27T14:18:00Z</dcterms:created>
  <dcterms:modified xsi:type="dcterms:W3CDTF">2019-03-06T12:33:00Z</dcterms:modified>
</cp:coreProperties>
</file>